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B2" w:rsidRDefault="004F4BB2" w:rsidP="004F4B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0BA2" w:rsidRPr="00265E22" w:rsidRDefault="00A40BA2" w:rsidP="00A40BA2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PROJETO DE LEI Nº 55</w:t>
      </w:r>
      <w:r w:rsidRPr="00265E22">
        <w:rPr>
          <w:rFonts w:ascii="Courier New" w:hAnsi="Courier New" w:cs="Courier New"/>
          <w:b/>
          <w:sz w:val="20"/>
          <w:szCs w:val="20"/>
        </w:rPr>
        <w:t>, DE 16 DE AGOSTO DE 2018.</w:t>
      </w:r>
    </w:p>
    <w:p w:rsidR="00A40BA2" w:rsidRPr="00265E22" w:rsidRDefault="00A40BA2" w:rsidP="00A40BA2">
      <w:pPr>
        <w:jc w:val="center"/>
        <w:rPr>
          <w:rFonts w:ascii="Courier New" w:hAnsi="Courier New" w:cs="Courier New"/>
          <w:sz w:val="20"/>
          <w:szCs w:val="20"/>
        </w:rPr>
      </w:pPr>
    </w:p>
    <w:p w:rsidR="00A40BA2" w:rsidRPr="00265E2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sz w:val="20"/>
          <w:szCs w:val="20"/>
        </w:rPr>
        <w:t>“</w:t>
      </w:r>
      <w:r w:rsidRPr="00265E22">
        <w:rPr>
          <w:rFonts w:ascii="Courier New" w:hAnsi="Courier New" w:cs="Courier New"/>
          <w:b/>
          <w:sz w:val="20"/>
          <w:szCs w:val="20"/>
        </w:rPr>
        <w:t>DISCIPLINA A CONCESSÃO DE BOLSAS DE ESTUDO PARA O ENSINO SUPERIOR A CIDADÃOS DO MUNICÍPIO DE LOURDES QUE SOFRAM DE DOENÇAS DEGENERATIVAS E AUTOIMUNES E DEGEN</w:t>
      </w:r>
      <w:r w:rsidRPr="00265E22">
        <w:rPr>
          <w:rFonts w:ascii="Courier New" w:hAnsi="Courier New" w:cs="Courier New"/>
          <w:b/>
          <w:sz w:val="20"/>
          <w:szCs w:val="20"/>
        </w:rPr>
        <w:t>E</w:t>
      </w:r>
      <w:r w:rsidRPr="00265E22">
        <w:rPr>
          <w:rFonts w:ascii="Courier New" w:hAnsi="Courier New" w:cs="Courier New"/>
          <w:b/>
          <w:sz w:val="20"/>
          <w:szCs w:val="20"/>
        </w:rPr>
        <w:t>RATIVAS CONCOMITANTEMENTE</w:t>
      </w:r>
      <w:r w:rsidRPr="00265E22">
        <w:rPr>
          <w:rFonts w:ascii="Courier New" w:hAnsi="Courier New" w:cs="Courier New"/>
          <w:sz w:val="20"/>
          <w:szCs w:val="20"/>
        </w:rPr>
        <w:t>”.</w:t>
      </w:r>
    </w:p>
    <w:p w:rsidR="00A40BA2" w:rsidRPr="00265E22" w:rsidRDefault="00A40BA2" w:rsidP="00A40BA2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>Gisele Tonchis</w:t>
      </w:r>
      <w:r w:rsidRPr="00265E22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A40BA2" w:rsidRPr="00265E2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sz w:val="20"/>
          <w:szCs w:val="20"/>
        </w:rPr>
        <w:t>Faz saber que a Câmara Municipal de Lourdes aprova e ela sanciona e promulga a seguinte lei:</w:t>
      </w:r>
    </w:p>
    <w:p w:rsidR="00A40BA2" w:rsidRPr="00265E2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>Art. 1</w:t>
      </w:r>
      <w:r w:rsidRPr="00265E22">
        <w:rPr>
          <w:rFonts w:ascii="Courier New" w:hAnsi="Courier New" w:cs="Courier New"/>
          <w:sz w:val="20"/>
          <w:szCs w:val="20"/>
        </w:rPr>
        <w:t xml:space="preserve">º Fica o Poder Executivo Municipal a </w:t>
      </w:r>
      <w:r>
        <w:rPr>
          <w:rFonts w:ascii="Courier New" w:hAnsi="Courier New" w:cs="Courier New"/>
          <w:sz w:val="20"/>
          <w:szCs w:val="20"/>
        </w:rPr>
        <w:t xml:space="preserve">autorizado a </w:t>
      </w:r>
      <w:r w:rsidRPr="00265E22">
        <w:rPr>
          <w:rFonts w:ascii="Courier New" w:hAnsi="Courier New" w:cs="Courier New"/>
          <w:sz w:val="20"/>
          <w:szCs w:val="20"/>
        </w:rPr>
        <w:t>conceder bolsa de estudo para o ensino superior a munícipes que sofram de doenças degenerativas e aquelas que são autoimunes e degenerativas conc</w:t>
      </w:r>
      <w:r>
        <w:rPr>
          <w:rFonts w:ascii="Courier New" w:hAnsi="Courier New" w:cs="Courier New"/>
          <w:sz w:val="20"/>
          <w:szCs w:val="20"/>
        </w:rPr>
        <w:t>omitantemente, correspondente em até R$500,00( quinhentos reais)</w:t>
      </w:r>
      <w:r w:rsidRPr="00265E22">
        <w:rPr>
          <w:rFonts w:ascii="Courier New" w:hAnsi="Courier New" w:cs="Courier New"/>
          <w:sz w:val="20"/>
          <w:szCs w:val="20"/>
        </w:rPr>
        <w:t>50% do valor da mensalidade do curso, limitada a 02 (d</w:t>
      </w:r>
      <w:r>
        <w:rPr>
          <w:rFonts w:ascii="Courier New" w:hAnsi="Courier New" w:cs="Courier New"/>
          <w:sz w:val="20"/>
          <w:szCs w:val="20"/>
        </w:rPr>
        <w:t>uas) bolsas por semestre.</w:t>
      </w:r>
    </w:p>
    <w:p w:rsidR="00A40BA2" w:rsidRPr="00265E2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>Paragrafo Único-</w:t>
      </w:r>
      <w:r w:rsidRPr="00265E22">
        <w:rPr>
          <w:rFonts w:ascii="Courier New" w:hAnsi="Courier New" w:cs="Courier New"/>
          <w:sz w:val="20"/>
          <w:szCs w:val="20"/>
        </w:rPr>
        <w:t xml:space="preserve"> O valor de que trata o caput deste artigo será objeto de atu</w:t>
      </w:r>
      <w:r w:rsidRPr="00265E22">
        <w:rPr>
          <w:rFonts w:ascii="Courier New" w:hAnsi="Courier New" w:cs="Courier New"/>
          <w:sz w:val="20"/>
          <w:szCs w:val="20"/>
        </w:rPr>
        <w:t>a</w:t>
      </w:r>
      <w:r w:rsidRPr="00265E22">
        <w:rPr>
          <w:rFonts w:ascii="Courier New" w:hAnsi="Courier New" w:cs="Courier New"/>
          <w:sz w:val="20"/>
          <w:szCs w:val="20"/>
        </w:rPr>
        <w:t>lização anual por um índice oficial a ser definido por Decreto do Poder Execut</w:t>
      </w:r>
      <w:r w:rsidRPr="00265E22">
        <w:rPr>
          <w:rFonts w:ascii="Courier New" w:hAnsi="Courier New" w:cs="Courier New"/>
          <w:sz w:val="20"/>
          <w:szCs w:val="20"/>
        </w:rPr>
        <w:t>i</w:t>
      </w:r>
      <w:r w:rsidRPr="00265E22">
        <w:rPr>
          <w:rFonts w:ascii="Courier New" w:hAnsi="Courier New" w:cs="Courier New"/>
          <w:sz w:val="20"/>
          <w:szCs w:val="20"/>
        </w:rPr>
        <w:t xml:space="preserve">vo.  </w:t>
      </w:r>
    </w:p>
    <w:p w:rsidR="00A40BA2" w:rsidRPr="00265E2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 xml:space="preserve">Art. 2º </w:t>
      </w:r>
      <w:r w:rsidRPr="00265E22">
        <w:rPr>
          <w:rFonts w:ascii="Courier New" w:hAnsi="Courier New" w:cs="Courier New"/>
          <w:sz w:val="20"/>
          <w:szCs w:val="20"/>
        </w:rPr>
        <w:t>Para obter o benefício de que trata a Lei, devem ser observados, cumul</w:t>
      </w:r>
      <w:r w:rsidRPr="00265E22">
        <w:rPr>
          <w:rFonts w:ascii="Courier New" w:hAnsi="Courier New" w:cs="Courier New"/>
          <w:sz w:val="20"/>
          <w:szCs w:val="20"/>
        </w:rPr>
        <w:t>a</w:t>
      </w:r>
      <w:r w:rsidRPr="00265E22">
        <w:rPr>
          <w:rFonts w:ascii="Courier New" w:hAnsi="Courier New" w:cs="Courier New"/>
          <w:sz w:val="20"/>
          <w:szCs w:val="20"/>
        </w:rPr>
        <w:t>tivamente, os seguintes critérios:</w:t>
      </w:r>
    </w:p>
    <w:p w:rsidR="00A40BA2" w:rsidRPr="00265E22" w:rsidRDefault="00A40BA2" w:rsidP="00A40BA2">
      <w:pPr>
        <w:pStyle w:val="PargrafodaLista"/>
        <w:numPr>
          <w:ilvl w:val="0"/>
          <w:numId w:val="4"/>
        </w:numPr>
        <w:ind w:left="0" w:firstLine="0"/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sz w:val="20"/>
          <w:szCs w:val="20"/>
        </w:rPr>
        <w:t>A doença deve constar do rol taxativo previsto no Anexo I</w:t>
      </w:r>
    </w:p>
    <w:p w:rsidR="00A40BA2" w:rsidRPr="00265E22" w:rsidRDefault="00A40BA2" w:rsidP="00A40BA2">
      <w:pPr>
        <w:pStyle w:val="PargrafodaLista"/>
        <w:numPr>
          <w:ilvl w:val="0"/>
          <w:numId w:val="4"/>
        </w:numPr>
        <w:ind w:left="0" w:firstLine="0"/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sz w:val="20"/>
          <w:szCs w:val="20"/>
        </w:rPr>
        <w:t>O beneficiário deve estar em situação de vulnerabilidade social, devid</w:t>
      </w:r>
      <w:r w:rsidRPr="00265E22">
        <w:rPr>
          <w:rFonts w:ascii="Courier New" w:hAnsi="Courier New" w:cs="Courier New"/>
          <w:sz w:val="20"/>
          <w:szCs w:val="20"/>
        </w:rPr>
        <w:t>a</w:t>
      </w:r>
      <w:r w:rsidRPr="00265E22">
        <w:rPr>
          <w:rFonts w:ascii="Courier New" w:hAnsi="Courier New" w:cs="Courier New"/>
          <w:sz w:val="20"/>
          <w:szCs w:val="20"/>
        </w:rPr>
        <w:t>mente comprovada por Assistente Social por intermédio de parecer conclusivo</w:t>
      </w:r>
      <w:r>
        <w:rPr>
          <w:rFonts w:ascii="Courier New" w:hAnsi="Courier New" w:cs="Courier New"/>
          <w:sz w:val="20"/>
          <w:szCs w:val="20"/>
        </w:rPr>
        <w:t>, o qual também determinará o valor a ser pago, a título de bolsa</w:t>
      </w:r>
      <w:r w:rsidRPr="00265E22">
        <w:rPr>
          <w:rFonts w:ascii="Courier New" w:hAnsi="Courier New" w:cs="Courier New"/>
          <w:sz w:val="20"/>
          <w:szCs w:val="20"/>
        </w:rPr>
        <w:t xml:space="preserve">. </w:t>
      </w:r>
    </w:p>
    <w:p w:rsidR="00A40BA2" w:rsidRDefault="00A40BA2" w:rsidP="00A40BA2">
      <w:pPr>
        <w:pStyle w:val="PargrafodaLista"/>
        <w:numPr>
          <w:ilvl w:val="0"/>
          <w:numId w:val="4"/>
        </w:numPr>
        <w:ind w:left="0" w:firstLine="0"/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sz w:val="20"/>
          <w:szCs w:val="20"/>
        </w:rPr>
        <w:t>Apresentar frequência escolar de no mínimo 70% e aproveitamento satisfat</w:t>
      </w:r>
      <w:r w:rsidRPr="00265E22">
        <w:rPr>
          <w:rFonts w:ascii="Courier New" w:hAnsi="Courier New" w:cs="Courier New"/>
          <w:sz w:val="20"/>
          <w:szCs w:val="20"/>
        </w:rPr>
        <w:t>ó</w:t>
      </w:r>
      <w:r w:rsidRPr="00265E22">
        <w:rPr>
          <w:rFonts w:ascii="Courier New" w:hAnsi="Courier New" w:cs="Courier New"/>
          <w:sz w:val="20"/>
          <w:szCs w:val="20"/>
        </w:rPr>
        <w:t>rio.</w:t>
      </w:r>
    </w:p>
    <w:p w:rsidR="00A40BA2" w:rsidRDefault="00A40BA2" w:rsidP="00A40BA2">
      <w:pPr>
        <w:pStyle w:val="PargrafodaLista"/>
        <w:numPr>
          <w:ilvl w:val="0"/>
          <w:numId w:val="4"/>
        </w:numPr>
        <w:ind w:left="0"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Ser morador do município a mais de 5 anos.</w:t>
      </w:r>
    </w:p>
    <w:p w:rsidR="00A40BA2" w:rsidRPr="00265E2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 xml:space="preserve">Art. 3º. </w:t>
      </w:r>
      <w:r w:rsidRPr="00265E22">
        <w:rPr>
          <w:rFonts w:ascii="Courier New" w:hAnsi="Courier New" w:cs="Courier New"/>
          <w:sz w:val="20"/>
          <w:szCs w:val="20"/>
        </w:rPr>
        <w:t>Essa ação de governo fica incluída no Plano Plurianual e na Lei de D</w:t>
      </w:r>
      <w:r w:rsidRPr="00265E22">
        <w:rPr>
          <w:rFonts w:ascii="Courier New" w:hAnsi="Courier New" w:cs="Courier New"/>
          <w:sz w:val="20"/>
          <w:szCs w:val="20"/>
        </w:rPr>
        <w:t>i</w:t>
      </w:r>
      <w:r w:rsidRPr="00265E22">
        <w:rPr>
          <w:rFonts w:ascii="Courier New" w:hAnsi="Courier New" w:cs="Courier New"/>
          <w:sz w:val="20"/>
          <w:szCs w:val="20"/>
        </w:rPr>
        <w:t>retrizes Orçamentárias.</w:t>
      </w:r>
    </w:p>
    <w:p w:rsidR="00A40BA2" w:rsidRPr="00265E2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 xml:space="preserve">Art. 4º. </w:t>
      </w:r>
      <w:r w:rsidRPr="00265E22">
        <w:rPr>
          <w:rFonts w:ascii="Courier New" w:hAnsi="Courier New" w:cs="Courier New"/>
          <w:sz w:val="20"/>
          <w:szCs w:val="20"/>
        </w:rPr>
        <w:t>As despesas dessa Lei correrão por conta do orçamento vigente e de s</w:t>
      </w:r>
      <w:r w:rsidRPr="00265E22">
        <w:rPr>
          <w:rFonts w:ascii="Courier New" w:hAnsi="Courier New" w:cs="Courier New"/>
          <w:sz w:val="20"/>
          <w:szCs w:val="20"/>
        </w:rPr>
        <w:t>u</w:t>
      </w:r>
      <w:r w:rsidRPr="00265E22">
        <w:rPr>
          <w:rFonts w:ascii="Courier New" w:hAnsi="Courier New" w:cs="Courier New"/>
          <w:sz w:val="20"/>
          <w:szCs w:val="20"/>
        </w:rPr>
        <w:t>plementações orçamentárias caso necessárias.</w:t>
      </w:r>
    </w:p>
    <w:p w:rsidR="00A40BA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 xml:space="preserve">Art. 3º </w:t>
      </w:r>
      <w:r w:rsidRPr="00265E22">
        <w:rPr>
          <w:rFonts w:ascii="Courier New" w:hAnsi="Courier New" w:cs="Courier New"/>
          <w:sz w:val="20"/>
          <w:szCs w:val="20"/>
        </w:rPr>
        <w:t xml:space="preserve">Esta Lei entra em vigor na data de sua publicação. </w:t>
      </w:r>
    </w:p>
    <w:p w:rsidR="00A40BA2" w:rsidRPr="00265E2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</w:p>
    <w:p w:rsidR="00A40BA2" w:rsidRPr="00265E22" w:rsidRDefault="00A40BA2" w:rsidP="00A40BA2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265E22">
        <w:rPr>
          <w:rFonts w:ascii="Courier New" w:hAnsi="Courier New" w:cs="Courier New"/>
          <w:sz w:val="20"/>
          <w:szCs w:val="20"/>
        </w:rPr>
        <w:t>Município de Lourdes (SP), 16 de agosto de 2018.</w:t>
      </w:r>
    </w:p>
    <w:p w:rsidR="00A40BA2" w:rsidRPr="00265E22" w:rsidRDefault="00A40BA2" w:rsidP="00A40BA2">
      <w:pPr>
        <w:jc w:val="center"/>
        <w:rPr>
          <w:rFonts w:ascii="Courier New" w:hAnsi="Courier New" w:cs="Courier New"/>
          <w:b/>
          <w:sz w:val="20"/>
          <w:szCs w:val="20"/>
        </w:rPr>
      </w:pPr>
    </w:p>
    <w:p w:rsidR="00A40BA2" w:rsidRPr="00265E22" w:rsidRDefault="00A40BA2" w:rsidP="00A40BA2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A40BA2" w:rsidRPr="00265E22" w:rsidRDefault="00A40BA2" w:rsidP="00A40BA2">
      <w:pPr>
        <w:spacing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265E22">
        <w:rPr>
          <w:rFonts w:ascii="Courier New" w:hAnsi="Courier New" w:cs="Courier New"/>
          <w:sz w:val="20"/>
          <w:szCs w:val="20"/>
        </w:rPr>
        <w:lastRenderedPageBreak/>
        <w:t>Gisele Tonchis</w:t>
      </w:r>
    </w:p>
    <w:p w:rsidR="00A40BA2" w:rsidRDefault="00A40BA2" w:rsidP="00A40BA2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65E22">
        <w:rPr>
          <w:rFonts w:ascii="Courier New" w:hAnsi="Courier New" w:cs="Courier New"/>
          <w:sz w:val="20"/>
          <w:szCs w:val="20"/>
        </w:rPr>
        <w:t>Prefeita</w:t>
      </w:r>
    </w:p>
    <w:p w:rsidR="00A40BA2" w:rsidRPr="00265E22" w:rsidRDefault="00A40BA2" w:rsidP="00A40BA2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A40BA2" w:rsidRDefault="00A40BA2" w:rsidP="00A40BA2">
      <w:pPr>
        <w:spacing w:after="160" w:line="259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:rsidR="00A40BA2" w:rsidRPr="00265E22" w:rsidRDefault="00A40BA2" w:rsidP="00A40BA2">
      <w:pPr>
        <w:spacing w:after="160" w:line="259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>ANEXO I</w:t>
      </w:r>
    </w:p>
    <w:p w:rsidR="00A40BA2" w:rsidRPr="00265E22" w:rsidRDefault="00A40BA2" w:rsidP="00A40BA2">
      <w:pPr>
        <w:spacing w:after="160" w:line="259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>DOENÇAS AUTOIMUNES E DEGENERATIVAS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7365"/>
      </w:tblGrid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b/>
                <w:sz w:val="20"/>
                <w:szCs w:val="20"/>
              </w:rPr>
              <w:t>CID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b/>
                <w:sz w:val="20"/>
                <w:szCs w:val="20"/>
              </w:rPr>
              <w:t>DOENÇA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E10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Diabetes Mellitus tipo 1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M32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Lúpus eritematoso sistêmico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G35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Esclerose Múltipla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G61.0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Síndrome de Guillain-Barré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K70-K77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Hepatologia grave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J44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Doença pulmonar crônica com insuficiência respiratória </w:t>
            </w:r>
          </w:p>
        </w:tc>
      </w:tr>
    </w:tbl>
    <w:p w:rsidR="00A40BA2" w:rsidRPr="00265E22" w:rsidRDefault="00A40BA2" w:rsidP="00A40BA2">
      <w:pPr>
        <w:spacing w:after="160" w:line="259" w:lineRule="auto"/>
        <w:rPr>
          <w:rFonts w:ascii="Courier New" w:hAnsi="Courier New" w:cs="Courier New"/>
          <w:sz w:val="20"/>
          <w:szCs w:val="20"/>
        </w:rPr>
      </w:pPr>
    </w:p>
    <w:p w:rsidR="00A40BA2" w:rsidRPr="00265E22" w:rsidRDefault="00A40BA2" w:rsidP="00A40BA2">
      <w:pPr>
        <w:spacing w:after="160" w:line="259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265E22">
        <w:rPr>
          <w:rFonts w:ascii="Courier New" w:hAnsi="Courier New" w:cs="Courier New"/>
          <w:b/>
          <w:sz w:val="20"/>
          <w:szCs w:val="20"/>
        </w:rPr>
        <w:t>DOENÇAS DEGENERATIVAS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7365"/>
      </w:tblGrid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b/>
                <w:sz w:val="20"/>
                <w:szCs w:val="20"/>
              </w:rPr>
              <w:t>CID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b/>
                <w:sz w:val="20"/>
                <w:szCs w:val="20"/>
              </w:rPr>
              <w:t>DOENÇA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K70-K77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Hepatologia grave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J44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Doença pulmonar crônica com insuficiência respiratória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T13.6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Amputação membro inferior não especificado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T11.6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Amputação membro superior não especificado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H53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Acuidade Visual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E34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Esclerose sistêmica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A15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Tuberculose Ativa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A30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Hanseníase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C76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Neoplasia maligna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I25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Cardiopatia Grave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G20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Mal de Parkinson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M45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Espondiloartrose Anquilosante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lastRenderedPageBreak/>
              <w:t>N18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Nefropatia crônica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N17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Nefropatia aguda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M88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Estado avançado da doença de Paget (osteíte deformante)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B20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AIDS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F20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Esquizofrenia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F03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Demência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F32.3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Depressão grave com sintomas psicóticos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G82.5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Tetraplegia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G82.2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Paraplegia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G82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Triplegia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G83.3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Monoplegia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H54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Cegueira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H40.9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Glaucoma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H36.0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Retinopatia Diabética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Z57.1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Exposição ocupacional a radiação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Z58.4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Exposição à radiação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>Z92.3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6659">
              <w:rPr>
                <w:rFonts w:ascii="Courier New" w:hAnsi="Courier New" w:cs="Courier New"/>
                <w:sz w:val="20"/>
                <w:szCs w:val="20"/>
              </w:rPr>
              <w:t xml:space="preserve">História pessoal de irradiação </w:t>
            </w:r>
          </w:p>
        </w:tc>
      </w:tr>
      <w:tr w:rsidR="00A40BA2" w:rsidRPr="00E46659" w:rsidTr="00367617">
        <w:tc>
          <w:tcPr>
            <w:tcW w:w="1129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CN189</w:t>
            </w:r>
          </w:p>
        </w:tc>
        <w:tc>
          <w:tcPr>
            <w:tcW w:w="7365" w:type="dxa"/>
            <w:shd w:val="clear" w:color="auto" w:fill="auto"/>
          </w:tcPr>
          <w:p w:rsidR="00A40BA2" w:rsidRPr="00E46659" w:rsidRDefault="00A40BA2" w:rsidP="003676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Insuficiência Renal Crônica</w:t>
            </w:r>
          </w:p>
        </w:tc>
      </w:tr>
    </w:tbl>
    <w:p w:rsidR="00A40BA2" w:rsidRPr="00265E22" w:rsidRDefault="00A40BA2" w:rsidP="00A40BA2">
      <w:pPr>
        <w:spacing w:after="160" w:line="259" w:lineRule="auto"/>
        <w:rPr>
          <w:rFonts w:ascii="Courier New" w:hAnsi="Courier New" w:cs="Courier New"/>
          <w:sz w:val="20"/>
          <w:szCs w:val="20"/>
        </w:rPr>
      </w:pPr>
    </w:p>
    <w:p w:rsidR="00A40BA2" w:rsidRDefault="00A40BA2" w:rsidP="00A40BA2">
      <w:pPr>
        <w:jc w:val="both"/>
        <w:rPr>
          <w:rFonts w:ascii="Courier New" w:hAnsi="Courier New" w:cs="Courier New"/>
          <w:sz w:val="20"/>
          <w:szCs w:val="20"/>
        </w:rPr>
      </w:pPr>
    </w:p>
    <w:p w:rsidR="00A40BA2" w:rsidRPr="00265E22" w:rsidRDefault="00A40BA2" w:rsidP="00A40BA2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116205</wp:posOffset>
            </wp:positionV>
            <wp:extent cx="2505075" cy="1381125"/>
            <wp:effectExtent l="19050" t="0" r="9525" b="0"/>
            <wp:wrapNone/>
            <wp:docPr id="3" name="Imagem 1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5E22">
        <w:rPr>
          <w:rFonts w:ascii="Courier New" w:hAnsi="Courier New" w:cs="Courier New"/>
          <w:sz w:val="20"/>
          <w:szCs w:val="20"/>
        </w:rPr>
        <w:t>Município de Lourdes (SP), 16 de agosto de 2018.</w:t>
      </w:r>
    </w:p>
    <w:p w:rsidR="00A40BA2" w:rsidRPr="00265E22" w:rsidRDefault="00A40BA2" w:rsidP="00A40BA2">
      <w:pPr>
        <w:jc w:val="center"/>
        <w:rPr>
          <w:rFonts w:ascii="Courier New" w:hAnsi="Courier New" w:cs="Courier New"/>
          <w:b/>
          <w:sz w:val="20"/>
          <w:szCs w:val="20"/>
        </w:rPr>
      </w:pPr>
    </w:p>
    <w:p w:rsidR="00A40BA2" w:rsidRPr="00265E22" w:rsidRDefault="00A40BA2" w:rsidP="00A40BA2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A40BA2" w:rsidRPr="00265E22" w:rsidRDefault="00A40BA2" w:rsidP="00A40BA2">
      <w:pPr>
        <w:spacing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265E22">
        <w:rPr>
          <w:rFonts w:ascii="Courier New" w:hAnsi="Courier New" w:cs="Courier New"/>
          <w:sz w:val="20"/>
          <w:szCs w:val="20"/>
        </w:rPr>
        <w:t>Gisele Tonchis</w:t>
      </w:r>
    </w:p>
    <w:p w:rsidR="003C7569" w:rsidRPr="00265E22" w:rsidRDefault="003C7569" w:rsidP="00A40BA2">
      <w:pPr>
        <w:jc w:val="center"/>
        <w:rPr>
          <w:rFonts w:ascii="Courier New" w:hAnsi="Courier New" w:cs="Courier New"/>
          <w:sz w:val="20"/>
          <w:szCs w:val="20"/>
        </w:rPr>
      </w:pPr>
    </w:p>
    <w:sectPr w:rsidR="003C7569" w:rsidRPr="00265E22" w:rsidSect="001D1BBD">
      <w:headerReference w:type="default" r:id="rId9"/>
      <w:footerReference w:type="default" r:id="rId10"/>
      <w:pgSz w:w="11906" w:h="16838" w:code="9"/>
      <w:pgMar w:top="170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661" w:rsidRDefault="003F2661">
      <w:r>
        <w:separator/>
      </w:r>
    </w:p>
  </w:endnote>
  <w:endnote w:type="continuationSeparator" w:id="1">
    <w:p w:rsidR="003F2661" w:rsidRDefault="003F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3C7569" w:rsidRDefault="00CF7B44" w:rsidP="00F556D8">
    <w:pPr>
      <w:jc w:val="center"/>
      <w:rPr>
        <w:sz w:val="20"/>
        <w:szCs w:val="20"/>
      </w:rPr>
    </w:pPr>
    <w:r w:rsidRPr="003C7569">
      <w:rPr>
        <w:sz w:val="20"/>
        <w:szCs w:val="20"/>
      </w:rPr>
      <w:t xml:space="preserve">Rua: José Marques Nogueira, 606 – Cep. 15285-000 – Centro - Lourdes/SP </w:t>
    </w:r>
  </w:p>
  <w:p w:rsidR="00CF7B44" w:rsidRPr="003C7569" w:rsidRDefault="00CF7B44" w:rsidP="00F556D8">
    <w:pPr>
      <w:jc w:val="center"/>
      <w:rPr>
        <w:sz w:val="20"/>
        <w:szCs w:val="20"/>
      </w:rPr>
    </w:pPr>
    <w:r w:rsidRPr="003C7569">
      <w:rPr>
        <w:sz w:val="20"/>
        <w:szCs w:val="20"/>
      </w:rPr>
      <w:t xml:space="preserve"> Fone: 18-3699</w:t>
    </w:r>
    <w:r w:rsidR="00E815E8" w:rsidRPr="003C7569">
      <w:rPr>
        <w:sz w:val="20"/>
        <w:szCs w:val="20"/>
      </w:rPr>
      <w:t>9000</w:t>
    </w:r>
  </w:p>
  <w:p w:rsidR="00CF7B44" w:rsidRPr="003C7569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0"/>
        <w:szCs w:val="20"/>
      </w:rPr>
    </w:pPr>
    <w:r w:rsidRPr="003C7569">
      <w:rPr>
        <w:sz w:val="20"/>
        <w:szCs w:val="20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661" w:rsidRDefault="003F2661">
      <w:r>
        <w:separator/>
      </w:r>
    </w:p>
  </w:footnote>
  <w:footnote w:type="continuationSeparator" w:id="1">
    <w:p w:rsidR="003F2661" w:rsidRDefault="003F2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D54964" w:rsidP="003B17B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IMG-20170506-WA0009" style="position:absolute;margin-left:365.45pt;margin-top:-2.8pt;width:142.75pt;height:72.1pt;z-index:251657216;visibility:visible">
          <v:imagedata r:id="rId1" o:title="IMG-20170506-WA0009" croptop="14920f" cropbottom="17393f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62.45pt;margin-top:6.45pt;width:327.25pt;height:82.8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" filled="f" fillcolor="#0c9" stroked="f">
          <v:textbox>
            <w:txbxContent>
              <w:p w:rsidR="00CF7B44" w:rsidRPr="003C7569" w:rsidRDefault="00CF7B44" w:rsidP="00F556D8">
                <w:pPr>
                  <w:pStyle w:val="Ttulo2"/>
                  <w:jc w:val="center"/>
                  <w:rPr>
                    <w:i/>
                    <w:sz w:val="24"/>
                    <w:szCs w:val="24"/>
                  </w:rPr>
                </w:pPr>
                <w:r w:rsidRPr="003C7569">
                  <w:rPr>
                    <w:i/>
                    <w:sz w:val="24"/>
                    <w:szCs w:val="24"/>
                  </w:rPr>
                  <w:t>Município de Lourdes</w:t>
                </w:r>
              </w:p>
              <w:p w:rsidR="00CF7B44" w:rsidRPr="003C7569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 w:rsidRPr="003C7569">
                  <w:rPr>
                    <w:b/>
                    <w:color w:val="000000"/>
                    <w:sz w:val="20"/>
                    <w:szCs w:val="20"/>
                  </w:rPr>
                  <w:t>PAÇO MUNICIPAL “SEBASTIÃO MARQUES NOGUEIRA”</w:t>
                </w:r>
              </w:p>
              <w:p w:rsidR="00CF7B44" w:rsidRPr="003C7569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3C7569">
                  <w:rPr>
                    <w:b/>
                    <w:color w:val="000000"/>
                    <w:sz w:val="20"/>
                    <w:szCs w:val="20"/>
                  </w:rPr>
                  <w:t>CNPJ – 59.767.921/0001-27 - e-mail –</w:t>
                </w:r>
                <w:hyperlink r:id="rId2" w:history="1">
                  <w:r w:rsidR="00C97A7A" w:rsidRPr="003C7569">
                    <w:rPr>
                      <w:rStyle w:val="Hyperlink"/>
                      <w:b/>
                      <w:sz w:val="20"/>
                      <w:szCs w:val="20"/>
                    </w:rPr>
                    <w:t>prefeita@lourdes.sp.gov.br</w:t>
                  </w:r>
                </w:hyperlink>
              </w:p>
              <w:p w:rsidR="00CF7B44" w:rsidRPr="00DA7508" w:rsidRDefault="00D54964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</w:rPr>
                </w:pPr>
                <w:hyperlink r:id="rId3" w:history="1">
                  <w:r w:rsidR="00CF7B44" w:rsidRPr="003C7569">
                    <w:rPr>
                      <w:rStyle w:val="Hyperlink"/>
                      <w:color w:val="auto"/>
                      <w:sz w:val="20"/>
                      <w:szCs w:val="20"/>
                    </w:rPr>
                    <w:t>www.lourdes.sp.gov.br</w:t>
                  </w:r>
                </w:hyperlink>
                <w:r w:rsidR="00A40BA2" w:rsidRPr="00D54964">
                  <w:rPr>
                    <w:noProof/>
                    <w:sz w:val="20"/>
                    <w:szCs w:val="20"/>
                  </w:rPr>
                  <w:pict>
                    <v:shape id="_x0000_i1027" type="#_x0000_t75" alt="IMG-20170506-WA0009" style="width:443.25pt;height:443.25pt;visibility:visible">
                      <v:imagedata r:id="rId1" o:title="IMG-20170506-WA0009"/>
                    </v:shape>
                  </w:pict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</w:rPr>
                </w:pPr>
              </w:p>
            </w:txbxContent>
          </v:textbox>
        </v:shape>
      </w:pict>
    </w:r>
    <w:r w:rsidR="003B17BD" w:rsidRPr="00DA7508">
      <w:object w:dxaOrig="2582" w:dyaOrig="2620">
        <v:shape id="_x0000_i1025" type="#_x0000_t75" style="width:67.5pt;height:75pt" o:ole="">
          <v:imagedata r:id="rId4" o:title=""/>
        </v:shape>
        <o:OLEObject Type="Embed" ProgID="CorelPhotoPaint.Image.8" ShapeID="_x0000_i1025" DrawAspect="Content" ObjectID="_1596279383" r:id="rId5"/>
      </w:object>
    </w:r>
    <w:r w:rsidR="00A40BA2">
      <w:rPr>
        <w:noProof/>
      </w:rPr>
      <w:pict>
        <v:shape id="Imagem 3" o:spid="_x0000_i1026" type="#_x0000_t75" alt="IMG-20170506-WA0009" style="width:443.25pt;height:443.25pt;visibility:visible">
          <v:imagedata r:id="rId1" o:title="IMG-20170506-WA0009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B7EE0"/>
    <w:multiLevelType w:val="hybridMultilevel"/>
    <w:tmpl w:val="FB9296CE"/>
    <w:lvl w:ilvl="0" w:tplc="F106107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569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310ED"/>
    <w:rsid w:val="000313B6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61FB"/>
    <w:rsid w:val="00057FBD"/>
    <w:rsid w:val="00060218"/>
    <w:rsid w:val="0006132E"/>
    <w:rsid w:val="000619D0"/>
    <w:rsid w:val="000638A8"/>
    <w:rsid w:val="00063F93"/>
    <w:rsid w:val="000640E1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5C6F"/>
    <w:rsid w:val="000B696E"/>
    <w:rsid w:val="000B7300"/>
    <w:rsid w:val="000C06EC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1092B"/>
    <w:rsid w:val="00110DF4"/>
    <w:rsid w:val="0011225F"/>
    <w:rsid w:val="00113150"/>
    <w:rsid w:val="00115007"/>
    <w:rsid w:val="00120037"/>
    <w:rsid w:val="00121D4A"/>
    <w:rsid w:val="0012430C"/>
    <w:rsid w:val="00126F57"/>
    <w:rsid w:val="00130614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F0D"/>
    <w:rsid w:val="00182BD5"/>
    <w:rsid w:val="00184BD8"/>
    <w:rsid w:val="0018548C"/>
    <w:rsid w:val="001854D8"/>
    <w:rsid w:val="00190215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7833"/>
    <w:rsid w:val="001C0865"/>
    <w:rsid w:val="001C2391"/>
    <w:rsid w:val="001C3EC2"/>
    <w:rsid w:val="001C458A"/>
    <w:rsid w:val="001C6BA2"/>
    <w:rsid w:val="001C6C3A"/>
    <w:rsid w:val="001C7962"/>
    <w:rsid w:val="001D1BBD"/>
    <w:rsid w:val="001D271C"/>
    <w:rsid w:val="001D2AFA"/>
    <w:rsid w:val="001D36B8"/>
    <w:rsid w:val="001D391B"/>
    <w:rsid w:val="001D427A"/>
    <w:rsid w:val="001D641C"/>
    <w:rsid w:val="001D69E8"/>
    <w:rsid w:val="001E11BF"/>
    <w:rsid w:val="001E3DCD"/>
    <w:rsid w:val="001E57EB"/>
    <w:rsid w:val="001E65C1"/>
    <w:rsid w:val="001E68FD"/>
    <w:rsid w:val="001E73BF"/>
    <w:rsid w:val="001F1C99"/>
    <w:rsid w:val="001F4081"/>
    <w:rsid w:val="001F588C"/>
    <w:rsid w:val="001F6C92"/>
    <w:rsid w:val="001F6D1C"/>
    <w:rsid w:val="001F7C45"/>
    <w:rsid w:val="0020591E"/>
    <w:rsid w:val="0020788D"/>
    <w:rsid w:val="00207DA6"/>
    <w:rsid w:val="0021000E"/>
    <w:rsid w:val="00213C1A"/>
    <w:rsid w:val="0021510F"/>
    <w:rsid w:val="00220F87"/>
    <w:rsid w:val="002222D9"/>
    <w:rsid w:val="002225E5"/>
    <w:rsid w:val="00223C36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60B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738"/>
    <w:rsid w:val="002B5AA8"/>
    <w:rsid w:val="002B5C45"/>
    <w:rsid w:val="002B6D83"/>
    <w:rsid w:val="002B6F82"/>
    <w:rsid w:val="002B7B11"/>
    <w:rsid w:val="002B7FDB"/>
    <w:rsid w:val="002C0DC4"/>
    <w:rsid w:val="002C1B4F"/>
    <w:rsid w:val="002C1FF3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301D8E"/>
    <w:rsid w:val="003039B0"/>
    <w:rsid w:val="00303DD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7398"/>
    <w:rsid w:val="003621D7"/>
    <w:rsid w:val="00362BB6"/>
    <w:rsid w:val="003635CF"/>
    <w:rsid w:val="003647E5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75CD"/>
    <w:rsid w:val="003876C0"/>
    <w:rsid w:val="00391CDA"/>
    <w:rsid w:val="00394E42"/>
    <w:rsid w:val="00397A1F"/>
    <w:rsid w:val="003A100C"/>
    <w:rsid w:val="003A15FE"/>
    <w:rsid w:val="003A188A"/>
    <w:rsid w:val="003A3EAD"/>
    <w:rsid w:val="003A4D51"/>
    <w:rsid w:val="003A4DD0"/>
    <w:rsid w:val="003A63B5"/>
    <w:rsid w:val="003A75D2"/>
    <w:rsid w:val="003B17BD"/>
    <w:rsid w:val="003B203E"/>
    <w:rsid w:val="003B3CB2"/>
    <w:rsid w:val="003B4E8F"/>
    <w:rsid w:val="003B4E9C"/>
    <w:rsid w:val="003B54F5"/>
    <w:rsid w:val="003C29CD"/>
    <w:rsid w:val="003C2B28"/>
    <w:rsid w:val="003C3301"/>
    <w:rsid w:val="003C3464"/>
    <w:rsid w:val="003C39A5"/>
    <w:rsid w:val="003C4CD5"/>
    <w:rsid w:val="003C5612"/>
    <w:rsid w:val="003C5645"/>
    <w:rsid w:val="003C6FC2"/>
    <w:rsid w:val="003C7569"/>
    <w:rsid w:val="003D207C"/>
    <w:rsid w:val="003D2DDC"/>
    <w:rsid w:val="003D4D19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661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7F4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72BB"/>
    <w:rsid w:val="0043737C"/>
    <w:rsid w:val="0043773F"/>
    <w:rsid w:val="0044049A"/>
    <w:rsid w:val="00442F57"/>
    <w:rsid w:val="0044513A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3344"/>
    <w:rsid w:val="004A365A"/>
    <w:rsid w:val="004A3BBC"/>
    <w:rsid w:val="004A66CB"/>
    <w:rsid w:val="004A7020"/>
    <w:rsid w:val="004B0D34"/>
    <w:rsid w:val="004B25DE"/>
    <w:rsid w:val="004B32B7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65EE"/>
    <w:rsid w:val="004E6627"/>
    <w:rsid w:val="004F0167"/>
    <w:rsid w:val="004F19D0"/>
    <w:rsid w:val="004F3D8C"/>
    <w:rsid w:val="004F4BB2"/>
    <w:rsid w:val="004F52C4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49AA"/>
    <w:rsid w:val="00514EA4"/>
    <w:rsid w:val="005167C5"/>
    <w:rsid w:val="0051702C"/>
    <w:rsid w:val="00517B33"/>
    <w:rsid w:val="0052084E"/>
    <w:rsid w:val="005208F3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5670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942"/>
    <w:rsid w:val="005D269E"/>
    <w:rsid w:val="005D2755"/>
    <w:rsid w:val="005D3EC4"/>
    <w:rsid w:val="005D5D2E"/>
    <w:rsid w:val="005E0D3C"/>
    <w:rsid w:val="005E2B00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770C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29BE"/>
    <w:rsid w:val="00625239"/>
    <w:rsid w:val="00631E3B"/>
    <w:rsid w:val="006326CA"/>
    <w:rsid w:val="00632F2D"/>
    <w:rsid w:val="00635244"/>
    <w:rsid w:val="00635446"/>
    <w:rsid w:val="00635792"/>
    <w:rsid w:val="00636851"/>
    <w:rsid w:val="00636A79"/>
    <w:rsid w:val="0064069B"/>
    <w:rsid w:val="00640867"/>
    <w:rsid w:val="00642F99"/>
    <w:rsid w:val="006448CE"/>
    <w:rsid w:val="00646BEF"/>
    <w:rsid w:val="00650CE6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B1CF0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275E"/>
    <w:rsid w:val="006D2873"/>
    <w:rsid w:val="006D3A96"/>
    <w:rsid w:val="006D5A0D"/>
    <w:rsid w:val="006D78AD"/>
    <w:rsid w:val="006E5436"/>
    <w:rsid w:val="006E632B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76F8"/>
    <w:rsid w:val="00707D36"/>
    <w:rsid w:val="00711898"/>
    <w:rsid w:val="00713D9A"/>
    <w:rsid w:val="00713E92"/>
    <w:rsid w:val="00714619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9048B"/>
    <w:rsid w:val="00792AB7"/>
    <w:rsid w:val="007975BB"/>
    <w:rsid w:val="007976A9"/>
    <w:rsid w:val="007A3FF2"/>
    <w:rsid w:val="007A522A"/>
    <w:rsid w:val="007A6619"/>
    <w:rsid w:val="007A7269"/>
    <w:rsid w:val="007B06E5"/>
    <w:rsid w:val="007B509F"/>
    <w:rsid w:val="007B6E2E"/>
    <w:rsid w:val="007C1816"/>
    <w:rsid w:val="007C4BE2"/>
    <w:rsid w:val="007C704F"/>
    <w:rsid w:val="007C7747"/>
    <w:rsid w:val="007D1A83"/>
    <w:rsid w:val="007D4710"/>
    <w:rsid w:val="007D4A2D"/>
    <w:rsid w:val="007D4A86"/>
    <w:rsid w:val="007D4C1D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3A3E"/>
    <w:rsid w:val="008057AF"/>
    <w:rsid w:val="0080636C"/>
    <w:rsid w:val="00806F41"/>
    <w:rsid w:val="00807A33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90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313B"/>
    <w:rsid w:val="00883169"/>
    <w:rsid w:val="00890CE8"/>
    <w:rsid w:val="00893F97"/>
    <w:rsid w:val="00894859"/>
    <w:rsid w:val="008965D4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34C4"/>
    <w:rsid w:val="008C39DE"/>
    <w:rsid w:val="008C5F68"/>
    <w:rsid w:val="008C622E"/>
    <w:rsid w:val="008C6BF9"/>
    <w:rsid w:val="008D1C6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42CB"/>
    <w:rsid w:val="008E5054"/>
    <w:rsid w:val="008E7747"/>
    <w:rsid w:val="008F3075"/>
    <w:rsid w:val="008F415C"/>
    <w:rsid w:val="008F4999"/>
    <w:rsid w:val="008F73F2"/>
    <w:rsid w:val="00900FB2"/>
    <w:rsid w:val="00904572"/>
    <w:rsid w:val="0090602A"/>
    <w:rsid w:val="00906E71"/>
    <w:rsid w:val="0091044E"/>
    <w:rsid w:val="009117FE"/>
    <w:rsid w:val="00913F97"/>
    <w:rsid w:val="0091400E"/>
    <w:rsid w:val="00916EF6"/>
    <w:rsid w:val="009172E3"/>
    <w:rsid w:val="0092302A"/>
    <w:rsid w:val="0092306D"/>
    <w:rsid w:val="00925B0D"/>
    <w:rsid w:val="009306AD"/>
    <w:rsid w:val="00930C9F"/>
    <w:rsid w:val="009326A2"/>
    <w:rsid w:val="00934495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5056"/>
    <w:rsid w:val="009757F7"/>
    <w:rsid w:val="00975EF2"/>
    <w:rsid w:val="0097607A"/>
    <w:rsid w:val="00977C34"/>
    <w:rsid w:val="00980FB0"/>
    <w:rsid w:val="0098143D"/>
    <w:rsid w:val="00984528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5E96"/>
    <w:rsid w:val="009C7118"/>
    <w:rsid w:val="009D2652"/>
    <w:rsid w:val="009D37D6"/>
    <w:rsid w:val="009D6790"/>
    <w:rsid w:val="009D707A"/>
    <w:rsid w:val="009E01CD"/>
    <w:rsid w:val="009E1379"/>
    <w:rsid w:val="009E1AA6"/>
    <w:rsid w:val="009E3F99"/>
    <w:rsid w:val="009E5275"/>
    <w:rsid w:val="009E566C"/>
    <w:rsid w:val="009E56C8"/>
    <w:rsid w:val="009F0886"/>
    <w:rsid w:val="009F4D58"/>
    <w:rsid w:val="009F6AAD"/>
    <w:rsid w:val="009F728D"/>
    <w:rsid w:val="00A01775"/>
    <w:rsid w:val="00A01E14"/>
    <w:rsid w:val="00A03809"/>
    <w:rsid w:val="00A05513"/>
    <w:rsid w:val="00A069F5"/>
    <w:rsid w:val="00A07A5C"/>
    <w:rsid w:val="00A11094"/>
    <w:rsid w:val="00A1149A"/>
    <w:rsid w:val="00A12B05"/>
    <w:rsid w:val="00A14649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1779"/>
    <w:rsid w:val="00A33743"/>
    <w:rsid w:val="00A34F3F"/>
    <w:rsid w:val="00A3626F"/>
    <w:rsid w:val="00A40BA2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337A"/>
    <w:rsid w:val="00A7380D"/>
    <w:rsid w:val="00A7460C"/>
    <w:rsid w:val="00A74DF0"/>
    <w:rsid w:val="00A77E03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2E6E"/>
    <w:rsid w:val="00AD3756"/>
    <w:rsid w:val="00AD4967"/>
    <w:rsid w:val="00AD5394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40FF"/>
    <w:rsid w:val="00B556BC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3D37"/>
    <w:rsid w:val="00B94E60"/>
    <w:rsid w:val="00B95D43"/>
    <w:rsid w:val="00B96B51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3ED"/>
    <w:rsid w:val="00BB1B65"/>
    <w:rsid w:val="00BB3A64"/>
    <w:rsid w:val="00BB3B08"/>
    <w:rsid w:val="00BC031E"/>
    <w:rsid w:val="00BC0D02"/>
    <w:rsid w:val="00BC15C2"/>
    <w:rsid w:val="00BC36BB"/>
    <w:rsid w:val="00BD099A"/>
    <w:rsid w:val="00BD406B"/>
    <w:rsid w:val="00BD4578"/>
    <w:rsid w:val="00BD4CE1"/>
    <w:rsid w:val="00BD5016"/>
    <w:rsid w:val="00BD60E2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4B01"/>
    <w:rsid w:val="00BF501D"/>
    <w:rsid w:val="00BF5115"/>
    <w:rsid w:val="00C0069B"/>
    <w:rsid w:val="00C01692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7B88"/>
    <w:rsid w:val="00C23E4E"/>
    <w:rsid w:val="00C24120"/>
    <w:rsid w:val="00C2595E"/>
    <w:rsid w:val="00C2768F"/>
    <w:rsid w:val="00C35EFE"/>
    <w:rsid w:val="00C4051A"/>
    <w:rsid w:val="00C40824"/>
    <w:rsid w:val="00C40EA9"/>
    <w:rsid w:val="00C42BFB"/>
    <w:rsid w:val="00C42ED2"/>
    <w:rsid w:val="00C433AF"/>
    <w:rsid w:val="00C438F8"/>
    <w:rsid w:val="00C45A73"/>
    <w:rsid w:val="00C46178"/>
    <w:rsid w:val="00C506EB"/>
    <w:rsid w:val="00C51348"/>
    <w:rsid w:val="00C51ABB"/>
    <w:rsid w:val="00C529C8"/>
    <w:rsid w:val="00C53566"/>
    <w:rsid w:val="00C55168"/>
    <w:rsid w:val="00C55588"/>
    <w:rsid w:val="00C5583F"/>
    <w:rsid w:val="00C57899"/>
    <w:rsid w:val="00C60E44"/>
    <w:rsid w:val="00C629D8"/>
    <w:rsid w:val="00C62C5C"/>
    <w:rsid w:val="00C6478B"/>
    <w:rsid w:val="00C66E3E"/>
    <w:rsid w:val="00C67A6C"/>
    <w:rsid w:val="00C702B0"/>
    <w:rsid w:val="00C73CE0"/>
    <w:rsid w:val="00C76AE1"/>
    <w:rsid w:val="00C76D2C"/>
    <w:rsid w:val="00C77E9F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6E7C"/>
    <w:rsid w:val="00C97666"/>
    <w:rsid w:val="00C976B2"/>
    <w:rsid w:val="00C978D5"/>
    <w:rsid w:val="00C97A7A"/>
    <w:rsid w:val="00CA45F5"/>
    <w:rsid w:val="00CA4A37"/>
    <w:rsid w:val="00CA690C"/>
    <w:rsid w:val="00CA69AA"/>
    <w:rsid w:val="00CB14AC"/>
    <w:rsid w:val="00CB3698"/>
    <w:rsid w:val="00CB5B40"/>
    <w:rsid w:val="00CB651D"/>
    <w:rsid w:val="00CB68ED"/>
    <w:rsid w:val="00CB70B8"/>
    <w:rsid w:val="00CB7702"/>
    <w:rsid w:val="00CC0FBE"/>
    <w:rsid w:val="00CC26F6"/>
    <w:rsid w:val="00CC4864"/>
    <w:rsid w:val="00CC4F47"/>
    <w:rsid w:val="00CC5DCC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72B1"/>
    <w:rsid w:val="00D401CC"/>
    <w:rsid w:val="00D404BE"/>
    <w:rsid w:val="00D47CC3"/>
    <w:rsid w:val="00D5127D"/>
    <w:rsid w:val="00D53B03"/>
    <w:rsid w:val="00D54964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1E43"/>
    <w:rsid w:val="00D82C0E"/>
    <w:rsid w:val="00D82DB3"/>
    <w:rsid w:val="00D85577"/>
    <w:rsid w:val="00D86469"/>
    <w:rsid w:val="00D865EA"/>
    <w:rsid w:val="00D91048"/>
    <w:rsid w:val="00D913A7"/>
    <w:rsid w:val="00D95116"/>
    <w:rsid w:val="00DA0E60"/>
    <w:rsid w:val="00DA13FD"/>
    <w:rsid w:val="00DA17D1"/>
    <w:rsid w:val="00DA18A2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82C"/>
    <w:rsid w:val="00DD4E49"/>
    <w:rsid w:val="00DD5A07"/>
    <w:rsid w:val="00DE0334"/>
    <w:rsid w:val="00DE1CAD"/>
    <w:rsid w:val="00DE1E9E"/>
    <w:rsid w:val="00DE4C02"/>
    <w:rsid w:val="00DE685F"/>
    <w:rsid w:val="00DE6E19"/>
    <w:rsid w:val="00DE777E"/>
    <w:rsid w:val="00DF089E"/>
    <w:rsid w:val="00DF35B0"/>
    <w:rsid w:val="00DF5EED"/>
    <w:rsid w:val="00DF614E"/>
    <w:rsid w:val="00DF7776"/>
    <w:rsid w:val="00E00CD7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7531"/>
    <w:rsid w:val="00E4086D"/>
    <w:rsid w:val="00E40BFF"/>
    <w:rsid w:val="00E418F3"/>
    <w:rsid w:val="00E44D23"/>
    <w:rsid w:val="00E46659"/>
    <w:rsid w:val="00E47553"/>
    <w:rsid w:val="00E508DE"/>
    <w:rsid w:val="00E53F7D"/>
    <w:rsid w:val="00E553B5"/>
    <w:rsid w:val="00E55BC1"/>
    <w:rsid w:val="00E56616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7F66"/>
    <w:rsid w:val="00E8037C"/>
    <w:rsid w:val="00E81404"/>
    <w:rsid w:val="00E815E8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335"/>
    <w:rsid w:val="00EE52FE"/>
    <w:rsid w:val="00EE7CCF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7D8D"/>
    <w:rsid w:val="00F80E14"/>
    <w:rsid w:val="00F81009"/>
    <w:rsid w:val="00F81588"/>
    <w:rsid w:val="00F8505C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4547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1FAE"/>
    <w:rsid w:val="00FD2CC0"/>
    <w:rsid w:val="00FD4F36"/>
    <w:rsid w:val="00FD6890"/>
    <w:rsid w:val="00FE0EEF"/>
    <w:rsid w:val="00FE2A3A"/>
    <w:rsid w:val="00FE3DEC"/>
    <w:rsid w:val="00FE419D"/>
    <w:rsid w:val="00FE4202"/>
    <w:rsid w:val="00FE6984"/>
    <w:rsid w:val="00FF10CB"/>
    <w:rsid w:val="00FF44EE"/>
    <w:rsid w:val="00FF56BC"/>
    <w:rsid w:val="00FF5C9B"/>
    <w:rsid w:val="00FF7D1E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6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sz w:val="24"/>
    </w:rPr>
  </w:style>
  <w:style w:type="table" w:styleId="Tabelacomgrade">
    <w:name w:val="Table Grid"/>
    <w:basedOn w:val="Tabelanormal"/>
    <w:uiPriority w:val="39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  <w:style w:type="paragraph" w:styleId="PargrafodaLista">
    <w:name w:val="List Paragraph"/>
    <w:basedOn w:val="Normal"/>
    <w:uiPriority w:val="34"/>
    <w:qFormat/>
    <w:rsid w:val="003C7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cretaria\Desktop\PAPEL%20TIMBRADO%20%20correto%202017_wordmaismodern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46D4-21BE-4176-9CCB-73F82516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 correto 2017_wordmaismoderno (1)</Template>
  <TotalTime>29</TotalTime>
  <Pages>3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3025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mailto:prefeita@lourdes.sp.gov.br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Secretaria</dc:creator>
  <cp:lastModifiedBy>User</cp:lastModifiedBy>
  <cp:revision>3</cp:revision>
  <cp:lastPrinted>2017-12-13T13:13:00Z</cp:lastPrinted>
  <dcterms:created xsi:type="dcterms:W3CDTF">2018-08-20T11:41:00Z</dcterms:created>
  <dcterms:modified xsi:type="dcterms:W3CDTF">2018-08-20T17:10:00Z</dcterms:modified>
</cp:coreProperties>
</file>