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295" w:rsidRDefault="00D64295" w:rsidP="00F6068E">
      <w:pPr>
        <w:pStyle w:val="NormalWeb"/>
        <w:spacing w:line="360" w:lineRule="auto"/>
        <w:jc w:val="center"/>
        <w:rPr>
          <w:rFonts w:ascii="Courier New" w:hAnsi="Courier New" w:cs="Courier New"/>
          <w:b/>
          <w:color w:val="000000" w:themeColor="text1"/>
          <w:sz w:val="18"/>
          <w:szCs w:val="18"/>
        </w:rPr>
      </w:pPr>
      <w:bookmarkStart w:id="0" w:name="_GoBack"/>
      <w:bookmarkEnd w:id="0"/>
    </w:p>
    <w:p w:rsidR="00D64295" w:rsidRDefault="00D64295" w:rsidP="00F6068E">
      <w:pPr>
        <w:pStyle w:val="NormalWeb"/>
        <w:spacing w:line="360" w:lineRule="auto"/>
        <w:jc w:val="center"/>
        <w:rPr>
          <w:rFonts w:ascii="Courier New" w:hAnsi="Courier New" w:cs="Courier New"/>
          <w:b/>
          <w:color w:val="000000" w:themeColor="text1"/>
          <w:sz w:val="18"/>
          <w:szCs w:val="18"/>
        </w:rPr>
      </w:pPr>
    </w:p>
    <w:p w:rsidR="00541E41" w:rsidRDefault="00541E41" w:rsidP="00541E41">
      <w:pPr>
        <w:tabs>
          <w:tab w:val="left" w:pos="2552"/>
        </w:tabs>
        <w:autoSpaceDE w:val="0"/>
        <w:autoSpaceDN w:val="0"/>
        <w:adjustRightInd w:val="0"/>
        <w:jc w:val="center"/>
        <w:rPr>
          <w:rFonts w:ascii="Courier New" w:hAnsi="Courier New" w:cs="Courier New"/>
          <w:b/>
          <w:sz w:val="20"/>
        </w:rPr>
      </w:pPr>
      <w:r w:rsidRPr="00853540">
        <w:rPr>
          <w:rFonts w:ascii="Courier New" w:hAnsi="Courier New" w:cs="Courier New"/>
          <w:b/>
          <w:sz w:val="20"/>
        </w:rPr>
        <w:t>LEI COMPLEMENTAR Nº</w:t>
      </w:r>
      <w:r w:rsidR="00EA645E">
        <w:rPr>
          <w:rFonts w:ascii="Courier New" w:hAnsi="Courier New" w:cs="Courier New"/>
          <w:b/>
          <w:sz w:val="20"/>
        </w:rPr>
        <w:t xml:space="preserve"> 06</w:t>
      </w:r>
      <w:r w:rsidR="00141E94">
        <w:rPr>
          <w:rFonts w:ascii="Courier New" w:hAnsi="Courier New" w:cs="Courier New"/>
          <w:b/>
          <w:sz w:val="20"/>
        </w:rPr>
        <w:t xml:space="preserve"> </w:t>
      </w:r>
      <w:r>
        <w:rPr>
          <w:rFonts w:ascii="Courier New" w:hAnsi="Courier New" w:cs="Courier New"/>
          <w:b/>
          <w:sz w:val="20"/>
        </w:rPr>
        <w:t xml:space="preserve"> </w:t>
      </w:r>
      <w:r w:rsidRPr="00853540">
        <w:rPr>
          <w:rFonts w:ascii="Courier New" w:hAnsi="Courier New" w:cs="Courier New"/>
          <w:b/>
          <w:sz w:val="20"/>
        </w:rPr>
        <w:t>DE MAIO DE 2020</w:t>
      </w:r>
    </w:p>
    <w:p w:rsidR="00D64295" w:rsidRPr="00853540" w:rsidRDefault="00D64295" w:rsidP="00541E41">
      <w:pPr>
        <w:tabs>
          <w:tab w:val="left" w:pos="2552"/>
        </w:tabs>
        <w:autoSpaceDE w:val="0"/>
        <w:autoSpaceDN w:val="0"/>
        <w:adjustRightInd w:val="0"/>
        <w:jc w:val="center"/>
        <w:rPr>
          <w:rFonts w:ascii="Courier New" w:hAnsi="Courier New" w:cs="Courier New"/>
          <w:b/>
          <w:sz w:val="20"/>
        </w:rPr>
      </w:pPr>
    </w:p>
    <w:p w:rsidR="00541E41" w:rsidRDefault="00541E41" w:rsidP="00541E41">
      <w:pPr>
        <w:jc w:val="center"/>
        <w:rPr>
          <w:rFonts w:ascii="Courier New" w:hAnsi="Courier New" w:cs="Courier New"/>
          <w:b/>
          <w:sz w:val="20"/>
        </w:rPr>
      </w:pPr>
    </w:p>
    <w:p w:rsidR="00D64295" w:rsidRPr="00853540" w:rsidRDefault="00D64295" w:rsidP="00541E41">
      <w:pPr>
        <w:jc w:val="center"/>
        <w:rPr>
          <w:rFonts w:ascii="Courier New" w:hAnsi="Courier New" w:cs="Courier New"/>
          <w:b/>
          <w:sz w:val="20"/>
        </w:rPr>
      </w:pPr>
    </w:p>
    <w:p w:rsidR="00541E41" w:rsidRPr="00853540" w:rsidRDefault="00541E41" w:rsidP="00541E41">
      <w:pPr>
        <w:jc w:val="center"/>
        <w:rPr>
          <w:rFonts w:ascii="Courier New" w:hAnsi="Courier New" w:cs="Courier New"/>
          <w:b/>
          <w:sz w:val="20"/>
        </w:rPr>
      </w:pPr>
    </w:p>
    <w:p w:rsidR="00541E41" w:rsidRPr="00853540" w:rsidRDefault="00541E41" w:rsidP="00541E41">
      <w:pPr>
        <w:ind w:left="5245"/>
        <w:jc w:val="both"/>
        <w:rPr>
          <w:rFonts w:ascii="Courier New" w:hAnsi="Courier New" w:cs="Courier New"/>
          <w:b/>
          <w:sz w:val="20"/>
        </w:rPr>
      </w:pPr>
      <w:r w:rsidRPr="00853540">
        <w:rPr>
          <w:rFonts w:ascii="Courier New" w:hAnsi="Courier New" w:cs="Courier New"/>
          <w:b/>
          <w:sz w:val="20"/>
        </w:rPr>
        <w:t>DISPÕE SOBRE A CRIAÇÃO DO CONSELHO MUNICIPAL DE TURISMO DE LOURDES E DÁ PROVIDÊNCIAS.</w:t>
      </w:r>
    </w:p>
    <w:p w:rsidR="00541E41" w:rsidRPr="00853540" w:rsidRDefault="00541E41" w:rsidP="00541E41">
      <w:pPr>
        <w:jc w:val="both"/>
        <w:rPr>
          <w:rFonts w:ascii="Courier New" w:hAnsi="Courier New" w:cs="Courier New"/>
          <w:b/>
          <w:sz w:val="20"/>
        </w:rPr>
      </w:pPr>
    </w:p>
    <w:p w:rsidR="00541E41" w:rsidRPr="00853540" w:rsidRDefault="00541E41" w:rsidP="00541E41">
      <w:pPr>
        <w:ind w:left="5245"/>
        <w:jc w:val="both"/>
        <w:rPr>
          <w:rFonts w:ascii="Courier New" w:hAnsi="Courier New" w:cs="Courier New"/>
          <w:sz w:val="20"/>
        </w:rPr>
      </w:pPr>
      <w:r w:rsidRPr="00853540">
        <w:rPr>
          <w:rFonts w:ascii="Courier New" w:hAnsi="Courier New" w:cs="Courier New"/>
          <w:b/>
          <w:sz w:val="20"/>
        </w:rPr>
        <w:t>Gisele Tonchis</w:t>
      </w:r>
      <w:r w:rsidRPr="00853540">
        <w:rPr>
          <w:rFonts w:ascii="Courier New" w:hAnsi="Courier New" w:cs="Courier New"/>
          <w:sz w:val="20"/>
        </w:rPr>
        <w:t>, Prefeita do Munic</w:t>
      </w:r>
      <w:r w:rsidRPr="00853540">
        <w:rPr>
          <w:rFonts w:ascii="Courier New" w:hAnsi="Courier New" w:cs="Courier New"/>
          <w:sz w:val="20"/>
        </w:rPr>
        <w:t>í</w:t>
      </w:r>
      <w:r w:rsidRPr="00853540">
        <w:rPr>
          <w:rFonts w:ascii="Courier New" w:hAnsi="Courier New" w:cs="Courier New"/>
          <w:sz w:val="20"/>
        </w:rPr>
        <w:t>pio de Lourdes, Comarca de Buritama, Estado de São Paulo.</w:t>
      </w:r>
    </w:p>
    <w:p w:rsidR="00541E41" w:rsidRPr="00853540" w:rsidRDefault="00541E41" w:rsidP="00541E41">
      <w:pPr>
        <w:tabs>
          <w:tab w:val="left" w:pos="0"/>
        </w:tabs>
        <w:jc w:val="both"/>
        <w:rPr>
          <w:rFonts w:ascii="Courier New" w:hAnsi="Courier New" w:cs="Courier New"/>
          <w:b/>
          <w:sz w:val="20"/>
        </w:rPr>
      </w:pPr>
    </w:p>
    <w:p w:rsidR="00541E41" w:rsidRPr="00853540" w:rsidRDefault="00541E41" w:rsidP="00541E41">
      <w:pPr>
        <w:ind w:left="5245"/>
        <w:jc w:val="both"/>
        <w:rPr>
          <w:rFonts w:ascii="Courier New" w:hAnsi="Courier New" w:cs="Courier New"/>
          <w:sz w:val="20"/>
        </w:rPr>
      </w:pPr>
      <w:r w:rsidRPr="00853540">
        <w:rPr>
          <w:rFonts w:ascii="Courier New" w:hAnsi="Courier New" w:cs="Courier New"/>
          <w:sz w:val="20"/>
        </w:rPr>
        <w:t>Faz saber que a Câmara Municipal de Lourdes aprovou a alteração da lei nº1.441, de 19 de abril de 2017 e ela sanciona e promulga a seguinte lei:</w:t>
      </w:r>
    </w:p>
    <w:p w:rsidR="00541E41" w:rsidRDefault="00541E41" w:rsidP="00541E41">
      <w:pPr>
        <w:jc w:val="both"/>
        <w:rPr>
          <w:rFonts w:ascii="Courier New" w:hAnsi="Courier New" w:cs="Courier New"/>
          <w:sz w:val="20"/>
        </w:rPr>
      </w:pPr>
    </w:p>
    <w:p w:rsidR="00D64295" w:rsidRPr="00853540" w:rsidRDefault="00D64295"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b/>
          <w:sz w:val="20"/>
        </w:rPr>
        <w:t>Art. 1º- Fica criado o CONSELHO MUNICIPAL DE TURISMO DE LOURDES - COMTUR</w:t>
      </w:r>
      <w:r w:rsidRPr="00853540">
        <w:rPr>
          <w:rFonts w:ascii="Courier New" w:hAnsi="Courier New" w:cs="Courier New"/>
          <w:sz w:val="20"/>
        </w:rPr>
        <w:t xml:space="preserve">, que se constitui em órgão local na conjugação de esforços entre o Poder Público e a Sociedade Civil, de caráter deliberativo e consultivo para o assessoramento da municipalidade em questões referentes ao desenvolvimento turístico da cidade de Lourdes.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 1º. O Presidente será eleito na primeira reunião dos anos pares.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 2º. O Secretário Executivo será designado pelo presidente eleito, bem como o Secretário Adjunto quando houver necessidade de tal cargo.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 3º. As Entidades da iniciativa privada acolhidas nesta Lei indicarão os seus representantes, titular e suplente, que tomarão assento no Conselho com mandato de dois anos, podendo ser reconduzidos por suas Entidades.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4º. Na ausência de Entidades específicas para outros segmentos, as pessoas que os representem poderão ser indicadas por profissionais da respectiva área ou, então, pelo COMTUR, desde que haja aprovação de dois terços dos seus membros, podendo ser reconduzidas por quem os tenham indicado. Exceção a essa dinâmica é feita quando a montagem inicial do Conselho for em ano ímpar, o que pode antec</w:t>
      </w:r>
      <w:r w:rsidRPr="00853540">
        <w:rPr>
          <w:rFonts w:ascii="Courier New" w:hAnsi="Courier New" w:cs="Courier New"/>
          <w:sz w:val="20"/>
        </w:rPr>
        <w:t>i</w:t>
      </w:r>
      <w:r w:rsidRPr="00853540">
        <w:rPr>
          <w:rFonts w:ascii="Courier New" w:hAnsi="Courier New" w:cs="Courier New"/>
          <w:sz w:val="20"/>
        </w:rPr>
        <w:t xml:space="preserve">par e ampliar o primeiro mandato do presidente por mais alguns meses. Justifica-se essa formatação, pois o </w:t>
      </w:r>
      <w:r w:rsidR="000E6614" w:rsidRPr="00853540">
        <w:rPr>
          <w:rFonts w:ascii="Courier New" w:hAnsi="Courier New" w:cs="Courier New"/>
          <w:sz w:val="20"/>
        </w:rPr>
        <w:t>início</w:t>
      </w:r>
      <w:r w:rsidRPr="00853540">
        <w:rPr>
          <w:rFonts w:ascii="Courier New" w:hAnsi="Courier New" w:cs="Courier New"/>
          <w:sz w:val="20"/>
        </w:rPr>
        <w:t xml:space="preserve"> do mandato dos prefeitos se dá em ano ímpar, assim, sugere-se que o COMTUR seja criado em data anterior ou posterior à data de </w:t>
      </w:r>
      <w:r w:rsidR="000E6614" w:rsidRPr="00853540">
        <w:rPr>
          <w:rFonts w:ascii="Courier New" w:hAnsi="Courier New" w:cs="Courier New"/>
          <w:sz w:val="20"/>
        </w:rPr>
        <w:t>início</w:t>
      </w:r>
      <w:r w:rsidRPr="00853540">
        <w:rPr>
          <w:rFonts w:ascii="Courier New" w:hAnsi="Courier New" w:cs="Courier New"/>
          <w:sz w:val="20"/>
        </w:rPr>
        <w:t xml:space="preserve"> da nova gestão, de modo que o Executivo tenha conhecimento do projeto e evite possíveis atrasos em sua aprovação.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 5º. As pessoas de reconhecido saber em suas especialidades e aquelas que, de forma patente, possam vir a contribuir com os interesses turísticos da cidade poderão ser indicadas pelo COMTUR para um mandato de dois anos, com a aprovação de dois terços dos seus membros e, também, poderão ser reconduzidas pelo COMTUR.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 6º. Os representantes do poder público municipal, titulares e suplentes, que não poderão ser em número superior a um terço do COMTUR, serão indicados pelo Prefeito e terão mandato até o último dia dos anos pares, também podendo ser reconduzidos pelo Prefeito. </w:t>
      </w:r>
    </w:p>
    <w:p w:rsidR="00541E41" w:rsidRPr="00853540" w:rsidRDefault="00541E41" w:rsidP="00541E41">
      <w:pPr>
        <w:jc w:val="both"/>
        <w:rPr>
          <w:rFonts w:ascii="Courier New" w:hAnsi="Courier New" w:cs="Courier New"/>
          <w:sz w:val="20"/>
        </w:rPr>
      </w:pPr>
    </w:p>
    <w:p w:rsidR="00541E41" w:rsidRDefault="00541E41" w:rsidP="00541E41">
      <w:pPr>
        <w:jc w:val="both"/>
        <w:rPr>
          <w:rFonts w:ascii="Courier New" w:hAnsi="Courier New" w:cs="Courier New"/>
          <w:sz w:val="20"/>
        </w:rPr>
      </w:pPr>
      <w:r w:rsidRPr="00853540">
        <w:rPr>
          <w:rFonts w:ascii="Courier New" w:hAnsi="Courier New" w:cs="Courier New"/>
          <w:sz w:val="20"/>
        </w:rPr>
        <w:t xml:space="preserve">§ 7º. Para todos os casos dos parágrafos 3, 4, 5 e 6 do presente artigo, após o vencimento dos seus mandatos, os membros permanecerão em seus postos com direito a voz e voto enquanto não forem entregues à Presidência do COMTUR os ofícios com as novas indicações. </w:t>
      </w:r>
    </w:p>
    <w:p w:rsidR="00D64295" w:rsidRDefault="00D64295" w:rsidP="00541E41">
      <w:pPr>
        <w:jc w:val="both"/>
        <w:rPr>
          <w:rFonts w:ascii="Courier New" w:hAnsi="Courier New" w:cs="Courier New"/>
          <w:sz w:val="20"/>
        </w:rPr>
      </w:pPr>
    </w:p>
    <w:p w:rsidR="00D64295" w:rsidRPr="00853540" w:rsidRDefault="00D64295"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8º. As indicações citadas nos parágrafos 3, 4 e 5 deste artigo poderão ser feitas em datas diferentes, em razão das eleições em diferentes datas nas Ent</w:t>
      </w:r>
      <w:r w:rsidRPr="00853540">
        <w:rPr>
          <w:rFonts w:ascii="Courier New" w:hAnsi="Courier New" w:cs="Courier New"/>
          <w:sz w:val="20"/>
        </w:rPr>
        <w:t>i</w:t>
      </w:r>
      <w:r w:rsidRPr="00853540">
        <w:rPr>
          <w:rFonts w:ascii="Courier New" w:hAnsi="Courier New" w:cs="Courier New"/>
          <w:sz w:val="20"/>
        </w:rPr>
        <w:t xml:space="preserve">dades e, portanto, com diferentes datas para o vencimento dos seus mandatos, datas que serão controladas pelo Secretário Executivo. Justifica-se ser até o último dia dos anos pares, pois correspondem ao final do mandato do Prefeito em exercício.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9º. Em se tratando de representantes oriundos de cargos estaduais ou federais, agraciados por esta Lei, automaticamente serão considerados membros aqueles que sejam os titulares dos cargos, e os quais indicarão os seus respectivos suple</w:t>
      </w:r>
      <w:r w:rsidRPr="00853540">
        <w:rPr>
          <w:rFonts w:ascii="Courier New" w:hAnsi="Courier New" w:cs="Courier New"/>
          <w:sz w:val="20"/>
        </w:rPr>
        <w:t>n</w:t>
      </w:r>
      <w:r w:rsidRPr="00853540">
        <w:rPr>
          <w:rFonts w:ascii="Courier New" w:hAnsi="Courier New" w:cs="Courier New"/>
          <w:sz w:val="20"/>
        </w:rPr>
        <w:t xml:space="preserve">tes.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b/>
          <w:sz w:val="20"/>
        </w:rPr>
      </w:pPr>
      <w:r w:rsidRPr="00853540">
        <w:rPr>
          <w:rFonts w:ascii="Courier New" w:hAnsi="Courier New" w:cs="Courier New"/>
          <w:b/>
          <w:sz w:val="20"/>
        </w:rPr>
        <w:t xml:space="preserve">Artigo 2º. O COMTUR fica assim constituído por: </w:t>
      </w:r>
    </w:p>
    <w:p w:rsidR="00541E41" w:rsidRPr="00853540" w:rsidRDefault="00541E41" w:rsidP="00541E41">
      <w:pPr>
        <w:jc w:val="both"/>
        <w:rPr>
          <w:rFonts w:ascii="Courier New" w:hAnsi="Courier New" w:cs="Courier New"/>
          <w:sz w:val="20"/>
        </w:rPr>
      </w:pPr>
    </w:p>
    <w:p w:rsidR="00541E41" w:rsidRPr="00853540" w:rsidRDefault="00541E41" w:rsidP="00541E41">
      <w:pPr>
        <w:pStyle w:val="NormalWeb"/>
        <w:spacing w:before="0" w:beforeAutospacing="0" w:after="0" w:afterAutospacing="0"/>
        <w:rPr>
          <w:rFonts w:ascii="Courier New" w:hAnsi="Courier New" w:cs="Courier New"/>
          <w:b/>
          <w:sz w:val="20"/>
          <w:szCs w:val="20"/>
        </w:rPr>
      </w:pPr>
      <w:r w:rsidRPr="00853540">
        <w:rPr>
          <w:rFonts w:ascii="Courier New" w:hAnsi="Courier New" w:cs="Courier New"/>
          <w:b/>
          <w:sz w:val="20"/>
          <w:szCs w:val="20"/>
        </w:rPr>
        <w:t>Do Poder Público:</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1. Um representante do Turismo;</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2. Um representante da Cultura;</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3. Um representante do Meio Ambiente;</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4. Um representante da Educação;</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5. Um representante do Trânsito;</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6. Um representante do Jurídico;</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7. Um representante da Câmara Municipal.</w:t>
      </w:r>
    </w:p>
    <w:p w:rsidR="00541E41" w:rsidRPr="00853540" w:rsidRDefault="00541E41" w:rsidP="00541E41">
      <w:pPr>
        <w:pStyle w:val="NormalWeb"/>
        <w:spacing w:before="0" w:beforeAutospacing="0" w:after="0" w:afterAutospacing="0"/>
        <w:rPr>
          <w:rFonts w:ascii="Courier New" w:hAnsi="Courier New" w:cs="Courier New"/>
          <w:sz w:val="20"/>
          <w:szCs w:val="20"/>
        </w:rPr>
      </w:pPr>
    </w:p>
    <w:p w:rsidR="00541E41" w:rsidRPr="00853540" w:rsidRDefault="00541E41" w:rsidP="00541E41">
      <w:pPr>
        <w:pStyle w:val="NormalWeb"/>
        <w:spacing w:before="0" w:beforeAutospacing="0" w:after="0" w:afterAutospacing="0"/>
        <w:rPr>
          <w:rFonts w:ascii="Courier New" w:hAnsi="Courier New" w:cs="Courier New"/>
          <w:b/>
          <w:sz w:val="20"/>
          <w:szCs w:val="20"/>
        </w:rPr>
      </w:pPr>
      <w:r w:rsidRPr="00853540">
        <w:rPr>
          <w:rFonts w:ascii="Courier New" w:hAnsi="Courier New" w:cs="Courier New"/>
          <w:b/>
          <w:sz w:val="20"/>
          <w:szCs w:val="20"/>
        </w:rPr>
        <w:t>Da Iniciativa Privada:</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1. Um representante dos meios de hospedagem;</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2. Um representante de bares e Restaurantes;</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3. Um representante de Imprensa Escrita;</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4. Um representante do Radialistas;</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5. Um representante do Artesãos;</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6. Um representante da Associação Rural ou produtores rurais (sindicato...);</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7. Um representante do Comércio;</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8. Um representante dos Ambientalistas;</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9. Um representante dos Barzinhos noturnos;</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10. Um representante do Clube Social;</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11. Um representante dos Turismólogos.</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12. Um representante dos Proprietários de Postos de Gasolina.</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sz w:val="20"/>
          <w:szCs w:val="20"/>
        </w:rPr>
        <w:t>13. Um representante dos organizadores de eventos:</w:t>
      </w:r>
    </w:p>
    <w:p w:rsidR="00541E41" w:rsidRPr="00853540" w:rsidRDefault="00541E41" w:rsidP="00541E41">
      <w:pPr>
        <w:pStyle w:val="NormalWeb"/>
        <w:spacing w:before="0" w:beforeAutospacing="0" w:after="0" w:afterAutospacing="0"/>
        <w:rPr>
          <w:rFonts w:ascii="Courier New" w:hAnsi="Courier New" w:cs="Courier New"/>
          <w:sz w:val="20"/>
          <w:szCs w:val="20"/>
        </w:rPr>
      </w:pPr>
      <w:r w:rsidRPr="00853540">
        <w:rPr>
          <w:rFonts w:ascii="Courier New" w:hAnsi="Courier New" w:cs="Courier New"/>
          <w:b/>
          <w:sz w:val="20"/>
          <w:szCs w:val="20"/>
        </w:rPr>
        <w:t>1</w:t>
      </w:r>
      <w:r w:rsidRPr="00853540">
        <w:rPr>
          <w:rFonts w:ascii="Courier New" w:hAnsi="Courier New" w:cs="Courier New"/>
          <w:sz w:val="20"/>
          <w:szCs w:val="20"/>
        </w:rPr>
        <w:t xml:space="preserve">4. Um representante dos historiadores </w:t>
      </w:r>
    </w:p>
    <w:p w:rsidR="00541E41" w:rsidRPr="00853540" w:rsidRDefault="00541E41" w:rsidP="00541E41">
      <w:pPr>
        <w:pStyle w:val="NormalWeb"/>
        <w:spacing w:before="0" w:beforeAutospacing="0" w:after="0" w:afterAutospacing="0"/>
        <w:rPr>
          <w:rFonts w:ascii="Courier New" w:hAnsi="Courier New" w:cs="Courier New"/>
          <w:sz w:val="20"/>
          <w:szCs w:val="20"/>
        </w:rPr>
      </w:pPr>
    </w:p>
    <w:p w:rsidR="00541E41" w:rsidRPr="00853540" w:rsidRDefault="00541E41" w:rsidP="00541E41">
      <w:pPr>
        <w:pStyle w:val="NormalWeb"/>
        <w:spacing w:before="0" w:beforeAutospacing="0" w:after="0" w:afterAutospacing="0"/>
        <w:rPr>
          <w:rFonts w:ascii="Courier New" w:hAnsi="Courier New" w:cs="Courier New"/>
          <w:b/>
          <w:sz w:val="20"/>
          <w:szCs w:val="20"/>
        </w:rPr>
      </w:pPr>
      <w:r w:rsidRPr="00853540">
        <w:rPr>
          <w:rFonts w:ascii="Courier New" w:hAnsi="Courier New" w:cs="Courier New"/>
          <w:b/>
          <w:sz w:val="20"/>
          <w:szCs w:val="20"/>
        </w:rPr>
        <w:t>Da Outros sem direito a voto:</w:t>
      </w:r>
    </w:p>
    <w:p w:rsidR="00541E41" w:rsidRPr="00853540" w:rsidRDefault="00541E41" w:rsidP="00541E41">
      <w:pPr>
        <w:pStyle w:val="NormalWeb"/>
        <w:numPr>
          <w:ilvl w:val="0"/>
          <w:numId w:val="10"/>
        </w:numPr>
        <w:spacing w:before="0" w:beforeAutospacing="0" w:after="0" w:afterAutospacing="0"/>
        <w:rPr>
          <w:rFonts w:ascii="Courier New" w:hAnsi="Courier New" w:cs="Courier New"/>
          <w:sz w:val="20"/>
          <w:szCs w:val="20"/>
        </w:rPr>
      </w:pPr>
      <w:r w:rsidRPr="00853540">
        <w:rPr>
          <w:rFonts w:ascii="Courier New" w:hAnsi="Courier New" w:cs="Courier New"/>
          <w:sz w:val="20"/>
          <w:szCs w:val="20"/>
        </w:rPr>
        <w:t>Um representante da Segurança Pública Civil /ou Militar;</w:t>
      </w:r>
    </w:p>
    <w:p w:rsidR="00541E41" w:rsidRPr="00853540" w:rsidRDefault="00541E41" w:rsidP="00541E41">
      <w:pPr>
        <w:pStyle w:val="NormalWeb"/>
        <w:numPr>
          <w:ilvl w:val="0"/>
          <w:numId w:val="10"/>
        </w:numPr>
        <w:spacing w:before="0" w:beforeAutospacing="0" w:after="0" w:afterAutospacing="0"/>
        <w:rPr>
          <w:rFonts w:ascii="Courier New" w:hAnsi="Courier New" w:cs="Courier New"/>
          <w:sz w:val="20"/>
          <w:szCs w:val="20"/>
        </w:rPr>
      </w:pPr>
      <w:r w:rsidRPr="00853540">
        <w:rPr>
          <w:rFonts w:ascii="Courier New" w:hAnsi="Courier New" w:cs="Courier New"/>
          <w:sz w:val="20"/>
          <w:szCs w:val="20"/>
        </w:rPr>
        <w:t>Um representante do Conselho Tutelar:</w:t>
      </w:r>
    </w:p>
    <w:p w:rsidR="00541E41" w:rsidRPr="00853540" w:rsidRDefault="00541E41" w:rsidP="00541E41">
      <w:pPr>
        <w:rPr>
          <w:rFonts w:ascii="Courier New" w:hAnsi="Courier New" w:cs="Courier New"/>
          <w:sz w:val="20"/>
        </w:rPr>
      </w:pPr>
    </w:p>
    <w:p w:rsidR="00541E41" w:rsidRPr="00853540" w:rsidRDefault="000E6614" w:rsidP="00541E41">
      <w:pPr>
        <w:jc w:val="both"/>
        <w:rPr>
          <w:rFonts w:ascii="Courier New" w:hAnsi="Courier New" w:cs="Courier New"/>
          <w:b/>
          <w:sz w:val="20"/>
        </w:rPr>
      </w:pPr>
      <w:r w:rsidRPr="00853540">
        <w:rPr>
          <w:rFonts w:ascii="Courier New" w:hAnsi="Courier New" w:cs="Courier New"/>
          <w:b/>
          <w:sz w:val="20"/>
        </w:rPr>
        <w:t>Art.</w:t>
      </w:r>
      <w:r w:rsidR="00541E41" w:rsidRPr="00853540">
        <w:rPr>
          <w:rFonts w:ascii="Courier New" w:hAnsi="Courier New" w:cs="Courier New"/>
          <w:b/>
          <w:sz w:val="20"/>
        </w:rPr>
        <w:t xml:space="preserve"> 3º. Compete ao COMTUR e aos seus membros: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a) Avaliar, opinar e propor sobre: </w:t>
      </w: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a-1) Política Municipal de Turismo;</w:t>
      </w: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a-2) Diretrizes Básicas observadas na citada Política; </w:t>
      </w: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a-3) Planos anuais ou tri anuais que visem o desenvolvimento e a expansão do Turismo no Município; </w:t>
      </w: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a-4) Instrumentos de estímulo ao desenvolvimento turístico; </w:t>
      </w: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a-5) Assuntos atinentes ao turismo que lhe forem submetidos.</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lastRenderedPageBreak/>
        <w:t xml:space="preserve"> b) Inventariar, diagnosticar e manter atualizado o cadastro de informações de interesse turístico do Município e orientar a melhor divulgação do que estiver adequadamente disponível;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c) Programar e executar debates sobre os temas de interesse turístico para a cidade e região, assegurando a participação popular; </w:t>
      </w:r>
    </w:p>
    <w:p w:rsidR="00541E41" w:rsidRDefault="00541E41" w:rsidP="00541E41">
      <w:pPr>
        <w:jc w:val="both"/>
        <w:rPr>
          <w:rFonts w:ascii="Courier New" w:hAnsi="Courier New" w:cs="Courier New"/>
          <w:sz w:val="20"/>
        </w:rPr>
      </w:pPr>
      <w:r w:rsidRPr="00853540">
        <w:rPr>
          <w:rFonts w:ascii="Courier New" w:hAnsi="Courier New" w:cs="Courier New"/>
          <w:sz w:val="20"/>
        </w:rPr>
        <w:t xml:space="preserve">d) Manter intercâmbio com as diversas Entidades de Turismo do Município ou fora dele, sejam ou não oficiais, para um maior aproveitamento do potencial local; </w:t>
      </w:r>
    </w:p>
    <w:p w:rsidR="00D64295" w:rsidRDefault="00D64295" w:rsidP="00541E41">
      <w:pPr>
        <w:jc w:val="both"/>
        <w:rPr>
          <w:rFonts w:ascii="Courier New" w:hAnsi="Courier New" w:cs="Courier New"/>
          <w:sz w:val="20"/>
        </w:rPr>
      </w:pPr>
    </w:p>
    <w:p w:rsidR="00D64295" w:rsidRPr="00853540" w:rsidRDefault="00D64295"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e) Propor resoluções, instruções regulamentares ou atos necessários ao pleno exercício de suas funções, bem como modificações ou supressões de exigências administrativas ou regulamentares que dificultem as atividades de turismo em seus diversos segmentos;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f) Propor programas e projetos nos segmentos do Turismo visando incrementar o fluxo de turistas e de eventos para a Cidade;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g) Propor diretrizes de implementação do Turismo através de órgãos municipais e os serviços prestados pela iniciativa privada com o objetivo de prover a infr</w:t>
      </w:r>
      <w:r w:rsidRPr="00853540">
        <w:rPr>
          <w:rFonts w:ascii="Courier New" w:hAnsi="Courier New" w:cs="Courier New"/>
          <w:sz w:val="20"/>
        </w:rPr>
        <w:t>a</w:t>
      </w:r>
      <w:r w:rsidRPr="00853540">
        <w:rPr>
          <w:rFonts w:ascii="Courier New" w:hAnsi="Courier New" w:cs="Courier New"/>
          <w:sz w:val="20"/>
        </w:rPr>
        <w:t>estrutura local adequada à implementação do Turismo em todos os seus segmentos;</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h) Promover e divulgar as atividades ligadas ao Turismo do Município participa</w:t>
      </w:r>
      <w:r w:rsidRPr="00853540">
        <w:rPr>
          <w:rFonts w:ascii="Courier New" w:hAnsi="Courier New" w:cs="Courier New"/>
          <w:sz w:val="20"/>
        </w:rPr>
        <w:t>n</w:t>
      </w:r>
      <w:r w:rsidRPr="00853540">
        <w:rPr>
          <w:rFonts w:ascii="Courier New" w:hAnsi="Courier New" w:cs="Courier New"/>
          <w:sz w:val="20"/>
        </w:rPr>
        <w:t xml:space="preserve">do de feiras, exposições e eventos, bem como apoiar a Prefeitura na realização de feiras, congressos, seminários, eventos e outros, projetados para a própria cidade;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i) Propor formas de captação de recursos para o desenvolvimento do Turismo no Município, emitindo parecer relativo a financiamento de iniciativas, planos, programas e projetos que visem o desenvolvimento da Indústria Turística em g</w:t>
      </w:r>
      <w:r w:rsidRPr="00853540">
        <w:rPr>
          <w:rFonts w:ascii="Courier New" w:hAnsi="Courier New" w:cs="Courier New"/>
          <w:sz w:val="20"/>
        </w:rPr>
        <w:t>e</w:t>
      </w:r>
      <w:r w:rsidRPr="00853540">
        <w:rPr>
          <w:rFonts w:ascii="Courier New" w:hAnsi="Courier New" w:cs="Courier New"/>
          <w:sz w:val="20"/>
        </w:rPr>
        <w:t xml:space="preserve">ral;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j) Colaborar com a Prefeitura e suas Secretarias nos assuntos pertinentes, se</w:t>
      </w:r>
      <w:r w:rsidRPr="00853540">
        <w:rPr>
          <w:rFonts w:ascii="Courier New" w:hAnsi="Courier New" w:cs="Courier New"/>
          <w:sz w:val="20"/>
        </w:rPr>
        <w:t>m</w:t>
      </w:r>
      <w:r w:rsidRPr="00853540">
        <w:rPr>
          <w:rFonts w:ascii="Courier New" w:hAnsi="Courier New" w:cs="Courier New"/>
          <w:sz w:val="20"/>
        </w:rPr>
        <w:t>pre que solicitado;</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k) Formar Grupos de Trabalho para desenvolver estudos em assuntos específicos, com prazo para a conclusão dos trabalhos e apresentação de relatório ao plen</w:t>
      </w:r>
      <w:r w:rsidRPr="00853540">
        <w:rPr>
          <w:rFonts w:ascii="Courier New" w:hAnsi="Courier New" w:cs="Courier New"/>
          <w:sz w:val="20"/>
        </w:rPr>
        <w:t>á</w:t>
      </w:r>
      <w:r w:rsidRPr="00853540">
        <w:rPr>
          <w:rFonts w:ascii="Courier New" w:hAnsi="Courier New" w:cs="Courier New"/>
          <w:sz w:val="20"/>
        </w:rPr>
        <w:t>rio;</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 l) Sugerir medidas ou atos regulamentares referentes à exploração de serviços turísticos no Município;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m) Sugerir a celebração de convênios com Entidades, Municípios, Estados ou Un</w:t>
      </w:r>
      <w:r w:rsidRPr="00853540">
        <w:rPr>
          <w:rFonts w:ascii="Courier New" w:hAnsi="Courier New" w:cs="Courier New"/>
          <w:sz w:val="20"/>
        </w:rPr>
        <w:t>i</w:t>
      </w:r>
      <w:r w:rsidRPr="00853540">
        <w:rPr>
          <w:rFonts w:ascii="Courier New" w:hAnsi="Courier New" w:cs="Courier New"/>
          <w:sz w:val="20"/>
        </w:rPr>
        <w:t xml:space="preserve">ão, e opinar sobre os mesmos quando for solicitado;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n) Indicar, quando solicitado, representantes para integrarem delegações do M</w:t>
      </w:r>
      <w:r w:rsidRPr="00853540">
        <w:rPr>
          <w:rFonts w:ascii="Courier New" w:hAnsi="Courier New" w:cs="Courier New"/>
          <w:sz w:val="20"/>
        </w:rPr>
        <w:t>u</w:t>
      </w:r>
      <w:r w:rsidRPr="00853540">
        <w:rPr>
          <w:rFonts w:ascii="Courier New" w:hAnsi="Courier New" w:cs="Courier New"/>
          <w:sz w:val="20"/>
        </w:rPr>
        <w:t>nicípio a congressos, convenções, reuniões ou quaisquer acontecimentos que of</w:t>
      </w:r>
      <w:r w:rsidRPr="00853540">
        <w:rPr>
          <w:rFonts w:ascii="Courier New" w:hAnsi="Courier New" w:cs="Courier New"/>
          <w:sz w:val="20"/>
        </w:rPr>
        <w:t>e</w:t>
      </w:r>
      <w:r w:rsidRPr="00853540">
        <w:rPr>
          <w:rFonts w:ascii="Courier New" w:hAnsi="Courier New" w:cs="Courier New"/>
          <w:sz w:val="20"/>
        </w:rPr>
        <w:t xml:space="preserve">reçam interesse à Política Municipal de Turismo;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o) Elaborar e aprovar o Calendário Turístico do Município;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p) Monitorar o crescimento do Turismo no Município, propondo medidas que atendam à sua capacidade turística;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q) Analisar reclamações e sugestões encaminhadas por turistas e propor medidas pertinentes à melhoria da prestação dos serviços turísticos locais;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r) Conceder homenagens às pessoas e instituições com relevantes serviços prest</w:t>
      </w:r>
      <w:r w:rsidRPr="00853540">
        <w:rPr>
          <w:rFonts w:ascii="Courier New" w:hAnsi="Courier New" w:cs="Courier New"/>
          <w:sz w:val="20"/>
        </w:rPr>
        <w:t>a</w:t>
      </w:r>
      <w:r w:rsidRPr="00853540">
        <w:rPr>
          <w:rFonts w:ascii="Courier New" w:hAnsi="Courier New" w:cs="Courier New"/>
          <w:sz w:val="20"/>
        </w:rPr>
        <w:t xml:space="preserve">dos na área de turismo;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s) Eleger, entre os seus pares, o seu Presidente em votação secreta na primeira reunião de ano ímpar;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t) Organizar e manter o seu Regimento Interno.</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b/>
          <w:sz w:val="20"/>
        </w:rPr>
      </w:pPr>
      <w:r w:rsidRPr="00853540">
        <w:rPr>
          <w:rFonts w:ascii="Courier New" w:hAnsi="Courier New" w:cs="Courier New"/>
          <w:b/>
          <w:sz w:val="20"/>
        </w:rPr>
        <w:t xml:space="preserve">Art. 4º. Compete ao Presidente do COMTUR: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a) Representar o COMTUR em suas relações com terceiros;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b) Dar posse aos seus membros; </w:t>
      </w:r>
    </w:p>
    <w:p w:rsidR="00541E41" w:rsidRPr="00853540" w:rsidRDefault="00541E41" w:rsidP="00541E41">
      <w:pPr>
        <w:jc w:val="both"/>
        <w:rPr>
          <w:rFonts w:ascii="Courier New" w:hAnsi="Courier New" w:cs="Courier New"/>
          <w:sz w:val="20"/>
        </w:rPr>
      </w:pPr>
    </w:p>
    <w:p w:rsidR="00541E41" w:rsidRDefault="00541E41" w:rsidP="00541E41">
      <w:pPr>
        <w:jc w:val="both"/>
        <w:rPr>
          <w:rFonts w:ascii="Courier New" w:hAnsi="Courier New" w:cs="Courier New"/>
          <w:sz w:val="20"/>
        </w:rPr>
      </w:pPr>
      <w:r w:rsidRPr="00853540">
        <w:rPr>
          <w:rFonts w:ascii="Courier New" w:hAnsi="Courier New" w:cs="Courier New"/>
          <w:sz w:val="20"/>
        </w:rPr>
        <w:t xml:space="preserve">c) Definir a pauta, abrir, orientar e encerrar as reuniões; </w:t>
      </w:r>
    </w:p>
    <w:p w:rsidR="00D64295" w:rsidRPr="00853540" w:rsidRDefault="00D64295"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d) Acatar a decisão da maioria sobre a frequência das reuniões;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e) Indicar o Secretário Executivo e, quando necessário, o Secretário Adjunto;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f) Cumprir as determinações soberanas do plenário, oficiando os destinatários e prestando contas da sua Agenda na reunião seguinte;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g) Cumprir e fazer cumprir esta Lei, bem como o Regimento Interno a ser aprovado por dois terços dos seus membros;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h) Proferir o voto de desempate.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Art. 5º. Compete ao Secretário Executivo: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a) Auxiliar o Presidente na definição das pautas;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b) Elaborar e distribuir a Ata das reuniões;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c) Organizar o arquivo e o controle dos assuntos pendentes, gerindo a Secretaria e o Expediente;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d) Controlar o vencimento dos mandatos dos membros do COMTUR;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e) Prover todas as necessidades burocráticas;</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 f) Substituir o Presidente nas suas ausências. </w:t>
      </w:r>
    </w:p>
    <w:p w:rsidR="00541E41" w:rsidRPr="00853540" w:rsidRDefault="00541E41" w:rsidP="00541E41">
      <w:pPr>
        <w:jc w:val="both"/>
        <w:rPr>
          <w:rFonts w:ascii="Courier New" w:hAnsi="Courier New" w:cs="Courier New"/>
          <w:b/>
          <w:sz w:val="20"/>
        </w:rPr>
      </w:pPr>
    </w:p>
    <w:p w:rsidR="00541E41" w:rsidRPr="00853540" w:rsidRDefault="00541E41" w:rsidP="00541E41">
      <w:pPr>
        <w:jc w:val="both"/>
        <w:rPr>
          <w:rFonts w:ascii="Courier New" w:hAnsi="Courier New" w:cs="Courier New"/>
          <w:b/>
          <w:sz w:val="20"/>
        </w:rPr>
      </w:pPr>
      <w:r w:rsidRPr="00853540">
        <w:rPr>
          <w:rFonts w:ascii="Courier New" w:hAnsi="Courier New" w:cs="Courier New"/>
          <w:b/>
          <w:sz w:val="20"/>
        </w:rPr>
        <w:t xml:space="preserve">Art. 6º.- Compete aos membros do COMTUR: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a) Comparecer às reuniões quando convocados;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b) Em votação pessoal e secreta, eleger o Presidente do Conselho Municipal de Turismo; </w:t>
      </w: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c) Levantar ou relatar assuntos de interesse turístico;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d) Opinar sobre assuntos referentes ao desenvolvimento turístico do Município ou da Região;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e) Não permitir que sejam levantados problemas políticos partidários;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f) Constituir os Grupos de Trabalho para tarefas específicas, podendo contar com assessoramento técnico especializado se necessário;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g) Cumprir esta Lei, cumprir o Regimento Interno e as decisões soberanas do CO</w:t>
      </w:r>
      <w:r w:rsidRPr="00853540">
        <w:rPr>
          <w:rFonts w:ascii="Courier New" w:hAnsi="Courier New" w:cs="Courier New"/>
          <w:sz w:val="20"/>
        </w:rPr>
        <w:t>M</w:t>
      </w:r>
      <w:r w:rsidRPr="00853540">
        <w:rPr>
          <w:rFonts w:ascii="Courier New" w:hAnsi="Courier New" w:cs="Courier New"/>
          <w:sz w:val="20"/>
        </w:rPr>
        <w:t xml:space="preserve">TUR.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h) Convocar, mediante assinatura de vinte por cento dos seus membro</w:t>
      </w:r>
      <w:r w:rsidR="00141E94">
        <w:rPr>
          <w:rFonts w:ascii="Courier New" w:hAnsi="Courier New" w:cs="Courier New"/>
          <w:sz w:val="20"/>
        </w:rPr>
        <w:t>s, assemblé</w:t>
      </w:r>
      <w:r w:rsidRPr="00853540">
        <w:rPr>
          <w:rFonts w:ascii="Courier New" w:hAnsi="Courier New" w:cs="Courier New"/>
          <w:sz w:val="20"/>
        </w:rPr>
        <w:t>ia extraordinária para exame ou destituição de membro, inclusive o presidente, quando este Estatuto ou o Regimento Interno forem afetados.</w:t>
      </w:r>
    </w:p>
    <w:p w:rsidR="00541E41" w:rsidRPr="00853540" w:rsidRDefault="00541E41" w:rsidP="00541E41">
      <w:pPr>
        <w:jc w:val="both"/>
        <w:rPr>
          <w:rFonts w:ascii="Courier New" w:hAnsi="Courier New" w:cs="Courier New"/>
          <w:sz w:val="20"/>
        </w:rPr>
      </w:pPr>
    </w:p>
    <w:p w:rsidR="00541E41" w:rsidRPr="00853540" w:rsidRDefault="00541E41" w:rsidP="00541E41">
      <w:pPr>
        <w:numPr>
          <w:ilvl w:val="0"/>
          <w:numId w:val="9"/>
        </w:numPr>
        <w:jc w:val="both"/>
        <w:rPr>
          <w:rFonts w:ascii="Courier New" w:hAnsi="Courier New" w:cs="Courier New"/>
          <w:sz w:val="20"/>
        </w:rPr>
      </w:pPr>
      <w:r w:rsidRPr="00853540">
        <w:rPr>
          <w:rFonts w:ascii="Courier New" w:hAnsi="Courier New" w:cs="Courier New"/>
          <w:sz w:val="20"/>
        </w:rPr>
        <w:t xml:space="preserve">Votar nas decisões do COMTUR.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Default="00541E41" w:rsidP="00541E41">
      <w:pPr>
        <w:jc w:val="both"/>
        <w:rPr>
          <w:rFonts w:ascii="Courier New" w:hAnsi="Courier New" w:cs="Courier New"/>
          <w:sz w:val="20"/>
        </w:rPr>
      </w:pPr>
      <w:r w:rsidRPr="00853540">
        <w:rPr>
          <w:rFonts w:ascii="Courier New" w:hAnsi="Courier New" w:cs="Courier New"/>
          <w:b/>
          <w:sz w:val="20"/>
        </w:rPr>
        <w:t>Art. 7º. O COMTUR</w:t>
      </w:r>
      <w:r w:rsidRPr="00853540">
        <w:rPr>
          <w:rFonts w:ascii="Courier New" w:hAnsi="Courier New" w:cs="Courier New"/>
          <w:sz w:val="20"/>
        </w:rPr>
        <w:t xml:space="preserve"> reunir-se-á em sessão ordinária uma vez por mês perante a ma</w:t>
      </w:r>
      <w:r w:rsidRPr="00853540">
        <w:rPr>
          <w:rFonts w:ascii="Courier New" w:hAnsi="Courier New" w:cs="Courier New"/>
          <w:sz w:val="20"/>
        </w:rPr>
        <w:t>i</w:t>
      </w:r>
      <w:r w:rsidRPr="00853540">
        <w:rPr>
          <w:rFonts w:ascii="Courier New" w:hAnsi="Courier New" w:cs="Courier New"/>
          <w:sz w:val="20"/>
        </w:rPr>
        <w:t xml:space="preserve">oria de seus membros, ou com qualquer quórum trinta minutos após a hora marcada, podendo realizar reuniões extraordinárias ou especiais em qualquer data e em qualquer local. </w:t>
      </w:r>
    </w:p>
    <w:p w:rsidR="00D64295" w:rsidRDefault="00D64295" w:rsidP="00541E41">
      <w:pPr>
        <w:jc w:val="both"/>
        <w:rPr>
          <w:rFonts w:ascii="Courier New" w:hAnsi="Courier New" w:cs="Courier New"/>
          <w:sz w:val="20"/>
        </w:rPr>
      </w:pPr>
    </w:p>
    <w:p w:rsidR="00D64295" w:rsidRDefault="00D64295" w:rsidP="00541E41">
      <w:pPr>
        <w:jc w:val="both"/>
        <w:rPr>
          <w:rFonts w:ascii="Courier New" w:hAnsi="Courier New" w:cs="Courier New"/>
          <w:sz w:val="20"/>
        </w:rPr>
      </w:pPr>
    </w:p>
    <w:p w:rsidR="00D64295" w:rsidRPr="00853540" w:rsidRDefault="00D64295"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1º: As decisões do COMTUR serão tomadas por maioria simples de votos, exceto quando se tratar de alteração do Regimento Interno, caso em que serão necess</w:t>
      </w:r>
      <w:r w:rsidRPr="00853540">
        <w:rPr>
          <w:rFonts w:ascii="Courier New" w:hAnsi="Courier New" w:cs="Courier New"/>
          <w:sz w:val="20"/>
        </w:rPr>
        <w:t>á</w:t>
      </w:r>
      <w:r w:rsidRPr="00853540">
        <w:rPr>
          <w:rFonts w:ascii="Courier New" w:hAnsi="Courier New" w:cs="Courier New"/>
          <w:sz w:val="20"/>
        </w:rPr>
        <w:t xml:space="preserve">rios os votos da maioria absoluta de seus membros ou, ainda, nos casos previstos nos Parágrafos 4º e 5º do Artigo 1º e do Artigo 12º.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2º: Quando das reuniões, serão convocados os titulares e, também, os suple</w:t>
      </w:r>
      <w:r w:rsidRPr="00853540">
        <w:rPr>
          <w:rFonts w:ascii="Courier New" w:hAnsi="Courier New" w:cs="Courier New"/>
          <w:sz w:val="20"/>
        </w:rPr>
        <w:t>n</w:t>
      </w:r>
      <w:r w:rsidRPr="00853540">
        <w:rPr>
          <w:rFonts w:ascii="Courier New" w:hAnsi="Courier New" w:cs="Courier New"/>
          <w:sz w:val="20"/>
        </w:rPr>
        <w:t xml:space="preserve">tes.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 xml:space="preserve">§ 3º: Os suplentes terão direito à voz mesmo quando da presença dos titulares, e, direito à voz e voto quando da ausência daquele.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b/>
          <w:sz w:val="20"/>
        </w:rPr>
        <w:t>Art. 8º. Perderá a representação o Órgão</w:t>
      </w:r>
      <w:r w:rsidRPr="00853540">
        <w:rPr>
          <w:rFonts w:ascii="Courier New" w:hAnsi="Courier New" w:cs="Courier New"/>
          <w:sz w:val="20"/>
        </w:rPr>
        <w:t xml:space="preserve">, Entidade ou membro que faltar a 3 (três) reuniões ordinárias consecutivas ou a 6 (seis) alternadas durante o ano. </w:t>
      </w:r>
    </w:p>
    <w:p w:rsidR="00541E41" w:rsidRPr="00853540" w:rsidRDefault="00541E41" w:rsidP="00541E41">
      <w:pPr>
        <w:jc w:val="both"/>
        <w:rPr>
          <w:rFonts w:ascii="Courier New" w:hAnsi="Courier New" w:cs="Courier New"/>
          <w:sz w:val="20"/>
        </w:rPr>
      </w:pPr>
      <w:r w:rsidRPr="00853540">
        <w:rPr>
          <w:rFonts w:ascii="Courier New" w:hAnsi="Courier New" w:cs="Courier New"/>
          <w:sz w:val="20"/>
        </w:rPr>
        <w:t>Parágrafo Único: Em casos especiais, e por encaminhamento de dez por cento dos seus membros, o COMTUR poderá deliberar, caso a caso, a reinclusão de membros eliminados, mediante a aprovação em votação pessoal e secreta e por maioria a</w:t>
      </w:r>
      <w:r w:rsidRPr="00853540">
        <w:rPr>
          <w:rFonts w:ascii="Courier New" w:hAnsi="Courier New" w:cs="Courier New"/>
          <w:sz w:val="20"/>
        </w:rPr>
        <w:t>b</w:t>
      </w:r>
      <w:r w:rsidRPr="00853540">
        <w:rPr>
          <w:rFonts w:ascii="Courier New" w:hAnsi="Courier New" w:cs="Courier New"/>
          <w:sz w:val="20"/>
        </w:rPr>
        <w:t xml:space="preserve">soluta.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b/>
          <w:sz w:val="20"/>
        </w:rPr>
        <w:t>Art. 9º. Por falta de decoro ou por outra atitude condenável</w:t>
      </w:r>
      <w:r w:rsidRPr="00853540">
        <w:rPr>
          <w:rFonts w:ascii="Courier New" w:hAnsi="Courier New" w:cs="Courier New"/>
          <w:sz w:val="20"/>
        </w:rPr>
        <w:t>, o COMTUR poderá expulsar o membro infrator, em votação secreta e por maioria absoluta, sem pr</w:t>
      </w:r>
      <w:r w:rsidRPr="00853540">
        <w:rPr>
          <w:rFonts w:ascii="Courier New" w:hAnsi="Courier New" w:cs="Courier New"/>
          <w:sz w:val="20"/>
        </w:rPr>
        <w:t>e</w:t>
      </w:r>
      <w:r w:rsidRPr="00853540">
        <w:rPr>
          <w:rFonts w:ascii="Courier New" w:hAnsi="Courier New" w:cs="Courier New"/>
          <w:sz w:val="20"/>
        </w:rPr>
        <w:t xml:space="preserve">juízo da sua Entidade ou categoria que, assim, deverá iniciar a indicação de novo nome para a substituição no tempo remanescente do anterior.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b/>
          <w:sz w:val="20"/>
        </w:rPr>
        <w:t xml:space="preserve">Art. 10 . As sessões do COMTUR </w:t>
      </w:r>
      <w:r w:rsidRPr="00853540">
        <w:rPr>
          <w:rFonts w:ascii="Courier New" w:hAnsi="Courier New" w:cs="Courier New"/>
          <w:sz w:val="20"/>
        </w:rPr>
        <w:t>serão devidamente divulgadas com a necessária antecedência, inclusive na imprensa local, e abertas ao público que queira a</w:t>
      </w:r>
      <w:r w:rsidRPr="00853540">
        <w:rPr>
          <w:rFonts w:ascii="Courier New" w:hAnsi="Courier New" w:cs="Courier New"/>
          <w:sz w:val="20"/>
        </w:rPr>
        <w:t>s</w:t>
      </w:r>
      <w:r w:rsidRPr="00853540">
        <w:rPr>
          <w:rFonts w:ascii="Courier New" w:hAnsi="Courier New" w:cs="Courier New"/>
          <w:sz w:val="20"/>
        </w:rPr>
        <w:t xml:space="preserve">sisti-las.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b/>
          <w:sz w:val="20"/>
        </w:rPr>
        <w:t>Art. 11. O COMTUR poderá ter convidados especiais</w:t>
      </w:r>
      <w:r w:rsidRPr="00853540">
        <w:rPr>
          <w:rFonts w:ascii="Courier New" w:hAnsi="Courier New" w:cs="Courier New"/>
          <w:sz w:val="20"/>
        </w:rPr>
        <w:t xml:space="preserve">, sem direito a voto, com a </w:t>
      </w:r>
      <w:r w:rsidR="00141E94" w:rsidRPr="00853540">
        <w:rPr>
          <w:rFonts w:ascii="Courier New" w:hAnsi="Courier New" w:cs="Courier New"/>
          <w:sz w:val="20"/>
        </w:rPr>
        <w:t>freqüência</w:t>
      </w:r>
      <w:r w:rsidRPr="00853540">
        <w:rPr>
          <w:rFonts w:ascii="Courier New" w:hAnsi="Courier New" w:cs="Courier New"/>
          <w:sz w:val="20"/>
        </w:rPr>
        <w:t xml:space="preserve"> que for desejável, sejam personalidades ou entidades, desde que dev</w:t>
      </w:r>
      <w:r w:rsidRPr="00853540">
        <w:rPr>
          <w:rFonts w:ascii="Courier New" w:hAnsi="Courier New" w:cs="Courier New"/>
          <w:sz w:val="20"/>
        </w:rPr>
        <w:t>i</w:t>
      </w:r>
      <w:r w:rsidRPr="00853540">
        <w:rPr>
          <w:rFonts w:ascii="Courier New" w:hAnsi="Courier New" w:cs="Courier New"/>
          <w:sz w:val="20"/>
        </w:rPr>
        <w:t xml:space="preserve">damente aprovado por maioria absoluta dos seus membros.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b/>
          <w:sz w:val="20"/>
        </w:rPr>
        <w:t>Art. 12. O COMTUR poderá prestar homenagens a personalidades ou entidades</w:t>
      </w:r>
      <w:r w:rsidRPr="00853540">
        <w:rPr>
          <w:rFonts w:ascii="Courier New" w:hAnsi="Courier New" w:cs="Courier New"/>
          <w:sz w:val="20"/>
        </w:rPr>
        <w:t>, desde que a proposta seja aprovada, em votação secreta, por dois terços de seus me</w:t>
      </w:r>
      <w:r w:rsidRPr="00853540">
        <w:rPr>
          <w:rFonts w:ascii="Courier New" w:hAnsi="Courier New" w:cs="Courier New"/>
          <w:sz w:val="20"/>
        </w:rPr>
        <w:t>m</w:t>
      </w:r>
      <w:r w:rsidRPr="00853540">
        <w:rPr>
          <w:rFonts w:ascii="Courier New" w:hAnsi="Courier New" w:cs="Courier New"/>
          <w:sz w:val="20"/>
        </w:rPr>
        <w:t xml:space="preserve">bros ativos.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b/>
          <w:sz w:val="20"/>
        </w:rPr>
        <w:t>Art.13. A Prefeitura Municipal cederá local e espaço para a realização das re</w:t>
      </w:r>
      <w:r w:rsidRPr="00853540">
        <w:rPr>
          <w:rFonts w:ascii="Courier New" w:hAnsi="Courier New" w:cs="Courier New"/>
          <w:b/>
          <w:sz w:val="20"/>
        </w:rPr>
        <w:t>u</w:t>
      </w:r>
      <w:r w:rsidRPr="00853540">
        <w:rPr>
          <w:rFonts w:ascii="Courier New" w:hAnsi="Courier New" w:cs="Courier New"/>
          <w:b/>
          <w:sz w:val="20"/>
        </w:rPr>
        <w:t>niões do COMTUR</w:t>
      </w:r>
      <w:r w:rsidRPr="00853540">
        <w:rPr>
          <w:rFonts w:ascii="Courier New" w:hAnsi="Courier New" w:cs="Courier New"/>
          <w:sz w:val="20"/>
        </w:rPr>
        <w:t>, bem como cederá um ou mais funcionários e os materiais necess</w:t>
      </w:r>
      <w:r w:rsidRPr="00853540">
        <w:rPr>
          <w:rFonts w:ascii="Courier New" w:hAnsi="Courier New" w:cs="Courier New"/>
          <w:sz w:val="20"/>
        </w:rPr>
        <w:t>á</w:t>
      </w:r>
      <w:r w:rsidRPr="00853540">
        <w:rPr>
          <w:rFonts w:ascii="Courier New" w:hAnsi="Courier New" w:cs="Courier New"/>
          <w:sz w:val="20"/>
        </w:rPr>
        <w:t xml:space="preserve">rios que garantam o bom desempenho das referidas reuniões. </w:t>
      </w: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r w:rsidRPr="00853540">
        <w:rPr>
          <w:rFonts w:ascii="Courier New" w:hAnsi="Courier New" w:cs="Courier New"/>
          <w:b/>
          <w:sz w:val="20"/>
        </w:rPr>
        <w:t>Art. 14. As funções dos membros do COMTUR não serão remuneradas</w:t>
      </w:r>
      <w:r w:rsidRPr="00853540">
        <w:rPr>
          <w:rFonts w:ascii="Courier New" w:hAnsi="Courier New" w:cs="Courier New"/>
          <w:sz w:val="20"/>
        </w:rPr>
        <w:t xml:space="preserve">. </w:t>
      </w:r>
    </w:p>
    <w:p w:rsidR="00541E41" w:rsidRPr="00853540" w:rsidRDefault="00541E41" w:rsidP="00541E41">
      <w:pPr>
        <w:jc w:val="both"/>
        <w:rPr>
          <w:rFonts w:ascii="Courier New" w:hAnsi="Courier New" w:cs="Courier New"/>
          <w:sz w:val="20"/>
        </w:rPr>
      </w:pPr>
    </w:p>
    <w:p w:rsidR="00141E94" w:rsidRDefault="00141E94" w:rsidP="00541E41">
      <w:pPr>
        <w:jc w:val="both"/>
        <w:rPr>
          <w:rFonts w:ascii="Courier New" w:hAnsi="Courier New" w:cs="Courier New"/>
          <w:b/>
          <w:sz w:val="20"/>
        </w:rPr>
      </w:pPr>
    </w:p>
    <w:p w:rsidR="00141E94" w:rsidRDefault="00141E94" w:rsidP="00541E41">
      <w:pPr>
        <w:jc w:val="both"/>
        <w:rPr>
          <w:rFonts w:ascii="Courier New" w:hAnsi="Courier New" w:cs="Courier New"/>
          <w:b/>
          <w:sz w:val="20"/>
        </w:rPr>
      </w:pPr>
    </w:p>
    <w:p w:rsidR="00141E94" w:rsidRDefault="00141E94" w:rsidP="00541E41">
      <w:pPr>
        <w:jc w:val="both"/>
        <w:rPr>
          <w:rFonts w:ascii="Courier New" w:hAnsi="Courier New" w:cs="Courier New"/>
          <w:b/>
          <w:sz w:val="20"/>
        </w:rPr>
      </w:pPr>
    </w:p>
    <w:p w:rsidR="00541E41" w:rsidRPr="00853540" w:rsidRDefault="00541E41" w:rsidP="00541E41">
      <w:pPr>
        <w:jc w:val="both"/>
        <w:rPr>
          <w:rFonts w:ascii="Courier New" w:hAnsi="Courier New" w:cs="Courier New"/>
          <w:b/>
          <w:sz w:val="20"/>
        </w:rPr>
      </w:pPr>
      <w:r w:rsidRPr="00853540">
        <w:rPr>
          <w:rFonts w:ascii="Courier New" w:hAnsi="Courier New" w:cs="Courier New"/>
          <w:b/>
          <w:sz w:val="20"/>
        </w:rPr>
        <w:t xml:space="preserve">Art. 15. Os casos omissos serão resolvidos pela Presidência, “ad referendum” do Conselho. </w:t>
      </w:r>
    </w:p>
    <w:p w:rsidR="00541E41" w:rsidRPr="00853540" w:rsidRDefault="00541E41" w:rsidP="00541E41">
      <w:pPr>
        <w:jc w:val="both"/>
        <w:rPr>
          <w:rFonts w:ascii="Courier New" w:hAnsi="Courier New" w:cs="Courier New"/>
          <w:b/>
          <w:sz w:val="20"/>
        </w:rPr>
      </w:pP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Default="00541E41" w:rsidP="00541E41">
      <w:pPr>
        <w:jc w:val="both"/>
        <w:rPr>
          <w:rFonts w:ascii="Courier New" w:hAnsi="Courier New" w:cs="Courier New"/>
          <w:sz w:val="20"/>
        </w:rPr>
      </w:pPr>
      <w:r w:rsidRPr="00853540">
        <w:rPr>
          <w:rFonts w:ascii="Courier New" w:hAnsi="Courier New" w:cs="Courier New"/>
          <w:b/>
          <w:sz w:val="20"/>
        </w:rPr>
        <w:t>Art 16. Esta Lei entrará em vigor na data de sua publicação</w:t>
      </w:r>
      <w:r w:rsidRPr="00853540">
        <w:rPr>
          <w:rFonts w:ascii="Courier New" w:hAnsi="Courier New" w:cs="Courier New"/>
          <w:sz w:val="20"/>
        </w:rPr>
        <w:t>, revogadas as disp</w:t>
      </w:r>
      <w:r w:rsidRPr="00853540">
        <w:rPr>
          <w:rFonts w:ascii="Courier New" w:hAnsi="Courier New" w:cs="Courier New"/>
          <w:sz w:val="20"/>
        </w:rPr>
        <w:t>o</w:t>
      </w:r>
      <w:r w:rsidRPr="00853540">
        <w:rPr>
          <w:rFonts w:ascii="Courier New" w:hAnsi="Courier New" w:cs="Courier New"/>
          <w:sz w:val="20"/>
        </w:rPr>
        <w:t>sições em contrário, em especial a Lei nº 629 de 07 de maio de 2004</w:t>
      </w:r>
    </w:p>
    <w:p w:rsidR="00D64295" w:rsidRDefault="00D64295" w:rsidP="00541E41">
      <w:pPr>
        <w:jc w:val="both"/>
        <w:rPr>
          <w:rFonts w:ascii="Courier New" w:hAnsi="Courier New" w:cs="Courier New"/>
          <w:sz w:val="20"/>
        </w:rPr>
      </w:pPr>
    </w:p>
    <w:p w:rsidR="00D64295" w:rsidRDefault="00D64295" w:rsidP="00541E41">
      <w:pPr>
        <w:jc w:val="both"/>
        <w:rPr>
          <w:rFonts w:ascii="Courier New" w:hAnsi="Courier New" w:cs="Courier New"/>
          <w:sz w:val="20"/>
        </w:rPr>
      </w:pPr>
    </w:p>
    <w:p w:rsidR="00D64295" w:rsidRDefault="00D64295" w:rsidP="00541E41">
      <w:pPr>
        <w:jc w:val="both"/>
        <w:rPr>
          <w:rFonts w:ascii="Courier New" w:hAnsi="Courier New" w:cs="Courier New"/>
          <w:sz w:val="20"/>
        </w:rPr>
      </w:pPr>
    </w:p>
    <w:p w:rsidR="00D64295" w:rsidRPr="00853540" w:rsidRDefault="00D64295"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Pr="00853540" w:rsidRDefault="00541E41" w:rsidP="00541E41">
      <w:pPr>
        <w:jc w:val="both"/>
        <w:rPr>
          <w:rFonts w:ascii="Courier New" w:hAnsi="Courier New" w:cs="Courier New"/>
          <w:sz w:val="20"/>
        </w:rPr>
      </w:pPr>
    </w:p>
    <w:p w:rsidR="00541E41" w:rsidRPr="00853540" w:rsidRDefault="00541E41" w:rsidP="00541E41">
      <w:pPr>
        <w:rPr>
          <w:rFonts w:ascii="Courier New" w:hAnsi="Courier New" w:cs="Courier New"/>
          <w:sz w:val="20"/>
        </w:rPr>
      </w:pPr>
    </w:p>
    <w:p w:rsidR="00541E41" w:rsidRPr="00853540" w:rsidRDefault="00541E41" w:rsidP="00541E41">
      <w:pPr>
        <w:jc w:val="center"/>
        <w:rPr>
          <w:rFonts w:ascii="Courier New" w:hAnsi="Courier New" w:cs="Courier New"/>
          <w:sz w:val="20"/>
        </w:rPr>
      </w:pPr>
      <w:r>
        <w:rPr>
          <w:rFonts w:ascii="Courier New" w:hAnsi="Courier New" w:cs="Courier New"/>
          <w:sz w:val="20"/>
        </w:rPr>
        <w:t>Município de Lourdes (SP),</w:t>
      </w:r>
      <w:r w:rsidR="00141E94">
        <w:rPr>
          <w:rFonts w:ascii="Courier New" w:hAnsi="Courier New" w:cs="Courier New"/>
          <w:sz w:val="20"/>
        </w:rPr>
        <w:t xml:space="preserve"> 13</w:t>
      </w:r>
      <w:r>
        <w:rPr>
          <w:rFonts w:ascii="Courier New" w:hAnsi="Courier New" w:cs="Courier New"/>
          <w:sz w:val="20"/>
        </w:rPr>
        <w:t xml:space="preserve"> </w:t>
      </w:r>
      <w:r w:rsidRPr="00853540">
        <w:rPr>
          <w:rFonts w:ascii="Courier New" w:hAnsi="Courier New" w:cs="Courier New"/>
          <w:sz w:val="20"/>
        </w:rPr>
        <w:t>de maio de 2020.</w:t>
      </w:r>
    </w:p>
    <w:p w:rsidR="00541E41" w:rsidRPr="00853540" w:rsidRDefault="00541E41" w:rsidP="00541E41">
      <w:pPr>
        <w:jc w:val="center"/>
        <w:rPr>
          <w:rFonts w:ascii="Courier New" w:hAnsi="Courier New" w:cs="Courier New"/>
          <w:sz w:val="20"/>
        </w:rPr>
      </w:pPr>
    </w:p>
    <w:p w:rsidR="00541E41" w:rsidRDefault="00541E41" w:rsidP="00541E41">
      <w:pPr>
        <w:jc w:val="center"/>
        <w:rPr>
          <w:rFonts w:ascii="Courier New" w:hAnsi="Courier New" w:cs="Courier New"/>
          <w:sz w:val="20"/>
        </w:rPr>
      </w:pPr>
    </w:p>
    <w:p w:rsidR="00D64295" w:rsidRDefault="00D64295" w:rsidP="00541E41">
      <w:pPr>
        <w:jc w:val="center"/>
        <w:rPr>
          <w:rFonts w:ascii="Courier New" w:hAnsi="Courier New" w:cs="Courier New"/>
          <w:sz w:val="20"/>
        </w:rPr>
      </w:pPr>
    </w:p>
    <w:p w:rsidR="00D64295" w:rsidRPr="00853540" w:rsidRDefault="00D64295" w:rsidP="00541E41">
      <w:pPr>
        <w:jc w:val="center"/>
        <w:rPr>
          <w:rFonts w:ascii="Courier New" w:hAnsi="Courier New" w:cs="Courier New"/>
          <w:sz w:val="20"/>
        </w:rPr>
      </w:pPr>
    </w:p>
    <w:p w:rsidR="00541E41" w:rsidRPr="00853540" w:rsidRDefault="00541E41" w:rsidP="00D64295">
      <w:pPr>
        <w:rPr>
          <w:rFonts w:ascii="Courier New" w:hAnsi="Courier New" w:cs="Courier New"/>
          <w:sz w:val="20"/>
        </w:rPr>
      </w:pPr>
    </w:p>
    <w:p w:rsidR="00541E41" w:rsidRPr="00853540" w:rsidRDefault="000B5FC8" w:rsidP="00541E41">
      <w:pPr>
        <w:jc w:val="center"/>
        <w:rPr>
          <w:rFonts w:ascii="Courier New" w:hAnsi="Courier New" w:cs="Courier New"/>
          <w:bCs/>
          <w:sz w:val="20"/>
        </w:rPr>
      </w:pPr>
      <w:r w:rsidRPr="006C539B">
        <w:rPr>
          <w:noProof/>
        </w:rPr>
        <w:drawing>
          <wp:inline distT="0" distB="0" distL="0" distR="0">
            <wp:extent cx="1866900" cy="1031364"/>
            <wp:effectExtent l="0" t="0" r="0"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2675" cy="1040079"/>
                    </a:xfrm>
                    <a:prstGeom prst="rect">
                      <a:avLst/>
                    </a:prstGeom>
                    <a:noFill/>
                    <a:ln>
                      <a:noFill/>
                    </a:ln>
                  </pic:spPr>
                </pic:pic>
              </a:graphicData>
            </a:graphic>
          </wp:inline>
        </w:drawing>
      </w:r>
    </w:p>
    <w:p w:rsidR="00541E41" w:rsidRPr="00853540" w:rsidRDefault="00541E41" w:rsidP="00541E41">
      <w:pPr>
        <w:jc w:val="center"/>
        <w:rPr>
          <w:rFonts w:ascii="Courier New" w:hAnsi="Courier New" w:cs="Courier New"/>
          <w:bCs/>
          <w:sz w:val="20"/>
        </w:rPr>
      </w:pPr>
      <w:r w:rsidRPr="00853540">
        <w:rPr>
          <w:rFonts w:ascii="Courier New" w:hAnsi="Courier New" w:cs="Courier New"/>
          <w:bCs/>
          <w:sz w:val="20"/>
        </w:rPr>
        <w:t>Gisele Tonchis</w:t>
      </w:r>
    </w:p>
    <w:p w:rsidR="00541E41" w:rsidRPr="00853540" w:rsidRDefault="00541E41" w:rsidP="00541E41">
      <w:pPr>
        <w:jc w:val="center"/>
        <w:rPr>
          <w:rFonts w:ascii="Courier New" w:hAnsi="Courier New" w:cs="Courier New"/>
          <w:bCs/>
          <w:sz w:val="20"/>
        </w:rPr>
      </w:pPr>
      <w:r w:rsidRPr="00853540">
        <w:rPr>
          <w:rFonts w:ascii="Courier New" w:hAnsi="Courier New" w:cs="Courier New"/>
          <w:bCs/>
          <w:sz w:val="20"/>
        </w:rPr>
        <w:t>Prefeita Municipal</w:t>
      </w:r>
    </w:p>
    <w:p w:rsidR="00541E41" w:rsidRPr="00853540" w:rsidRDefault="00541E41" w:rsidP="00541E41">
      <w:pPr>
        <w:jc w:val="center"/>
        <w:rPr>
          <w:rFonts w:ascii="Courier New" w:hAnsi="Courier New" w:cs="Courier New"/>
          <w:bCs/>
          <w:sz w:val="20"/>
        </w:rPr>
      </w:pPr>
    </w:p>
    <w:p w:rsidR="00541E41" w:rsidRPr="00853540" w:rsidRDefault="00541E41" w:rsidP="00541E41">
      <w:pPr>
        <w:jc w:val="center"/>
        <w:rPr>
          <w:rFonts w:ascii="Courier New" w:hAnsi="Courier New" w:cs="Courier New"/>
          <w:bCs/>
          <w:sz w:val="20"/>
        </w:rPr>
      </w:pPr>
    </w:p>
    <w:p w:rsidR="00541E41" w:rsidRPr="00853540" w:rsidRDefault="00541E41" w:rsidP="00541E41">
      <w:pPr>
        <w:jc w:val="center"/>
        <w:rPr>
          <w:rFonts w:ascii="Courier New" w:hAnsi="Courier New" w:cs="Courier New"/>
          <w:bCs/>
          <w:sz w:val="20"/>
        </w:rPr>
      </w:pPr>
    </w:p>
    <w:p w:rsidR="00541E41" w:rsidRPr="00853540" w:rsidRDefault="00541E41" w:rsidP="00541E41">
      <w:pPr>
        <w:jc w:val="center"/>
        <w:rPr>
          <w:rFonts w:ascii="Courier New" w:hAnsi="Courier New" w:cs="Courier New"/>
          <w:bCs/>
          <w:sz w:val="20"/>
        </w:rPr>
      </w:pPr>
    </w:p>
    <w:p w:rsidR="00541E41" w:rsidRPr="00853540" w:rsidRDefault="00541E41" w:rsidP="00541E41">
      <w:pPr>
        <w:jc w:val="center"/>
        <w:rPr>
          <w:rFonts w:ascii="Courier New" w:hAnsi="Courier New" w:cs="Courier New"/>
          <w:bCs/>
          <w:sz w:val="20"/>
        </w:rPr>
      </w:pPr>
    </w:p>
    <w:p w:rsidR="00541E41" w:rsidRPr="00853540" w:rsidRDefault="00541E41" w:rsidP="00541E41">
      <w:pPr>
        <w:pStyle w:val="Corpodetexto2"/>
        <w:spacing w:after="0" w:line="240" w:lineRule="auto"/>
        <w:jc w:val="both"/>
        <w:rPr>
          <w:rFonts w:ascii="Courier New" w:hAnsi="Courier New" w:cs="Courier New"/>
          <w:bCs/>
          <w:color w:val="000000"/>
          <w:sz w:val="20"/>
        </w:rPr>
      </w:pPr>
    </w:p>
    <w:p w:rsidR="00541E41" w:rsidRPr="00853540" w:rsidRDefault="00541E41" w:rsidP="00541E41">
      <w:pPr>
        <w:rPr>
          <w:rFonts w:ascii="Courier New" w:hAnsi="Courier New" w:cs="Courier New"/>
          <w:bCs/>
          <w:color w:val="000000"/>
          <w:sz w:val="20"/>
        </w:rPr>
      </w:pPr>
    </w:p>
    <w:p w:rsidR="00541E41" w:rsidRDefault="00541E41"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D64295" w:rsidRDefault="00D64295" w:rsidP="00541E41">
      <w:pPr>
        <w:rPr>
          <w:rFonts w:ascii="Courier New" w:hAnsi="Courier New" w:cs="Courier New"/>
          <w:bCs/>
          <w:color w:val="000000"/>
          <w:sz w:val="20"/>
        </w:rPr>
      </w:pPr>
    </w:p>
    <w:p w:rsidR="00541E41" w:rsidRDefault="00541E41" w:rsidP="00541E41">
      <w:pPr>
        <w:jc w:val="center"/>
        <w:rPr>
          <w:bCs/>
          <w:color w:val="000000"/>
          <w:szCs w:val="24"/>
        </w:rPr>
      </w:pPr>
    </w:p>
    <w:p w:rsidR="00541E41" w:rsidRDefault="00541E41" w:rsidP="00541E41">
      <w:pPr>
        <w:jc w:val="center"/>
        <w:rPr>
          <w:bCs/>
          <w:color w:val="000000"/>
          <w:szCs w:val="24"/>
        </w:rPr>
      </w:pPr>
    </w:p>
    <w:p w:rsidR="00541E41" w:rsidRDefault="00541E41" w:rsidP="00541E41">
      <w:pPr>
        <w:rPr>
          <w:rFonts w:ascii="Courier New" w:hAnsi="Courier New" w:cs="Courier New"/>
          <w:sz w:val="22"/>
          <w:szCs w:val="22"/>
        </w:rPr>
      </w:pPr>
      <w:r>
        <w:rPr>
          <w:rFonts w:ascii="Courier New" w:hAnsi="Courier New" w:cs="Courier New"/>
          <w:sz w:val="22"/>
          <w:szCs w:val="22"/>
        </w:rPr>
        <w:t>Justificativa</w:t>
      </w:r>
    </w:p>
    <w:p w:rsidR="00541E41" w:rsidRDefault="00541E41" w:rsidP="00541E41">
      <w:pPr>
        <w:rPr>
          <w:rFonts w:ascii="Courier New" w:hAnsi="Courier New" w:cs="Courier New"/>
          <w:sz w:val="22"/>
          <w:szCs w:val="22"/>
        </w:rPr>
      </w:pPr>
    </w:p>
    <w:p w:rsidR="00541E41" w:rsidRDefault="00541E41" w:rsidP="00541E41">
      <w:pPr>
        <w:rPr>
          <w:rFonts w:ascii="Courier New" w:hAnsi="Courier New" w:cs="Courier New"/>
          <w:sz w:val="22"/>
          <w:szCs w:val="22"/>
        </w:rPr>
      </w:pPr>
    </w:p>
    <w:p w:rsidR="00541E41" w:rsidRDefault="00541E41" w:rsidP="00541E41">
      <w:pPr>
        <w:rPr>
          <w:rFonts w:ascii="Courier New" w:hAnsi="Courier New" w:cs="Courier New"/>
          <w:sz w:val="22"/>
          <w:szCs w:val="22"/>
        </w:rPr>
      </w:pPr>
      <w:r>
        <w:rPr>
          <w:rFonts w:ascii="Courier New" w:hAnsi="Courier New" w:cs="Courier New"/>
          <w:sz w:val="22"/>
          <w:szCs w:val="22"/>
        </w:rPr>
        <w:t xml:space="preserve">Senhor Presidente, </w:t>
      </w:r>
    </w:p>
    <w:p w:rsidR="00541E41" w:rsidRDefault="00541E41" w:rsidP="00541E41">
      <w:pPr>
        <w:rPr>
          <w:rFonts w:ascii="Courier New" w:hAnsi="Courier New" w:cs="Courier New"/>
          <w:sz w:val="22"/>
          <w:szCs w:val="22"/>
        </w:rPr>
      </w:pPr>
      <w:r>
        <w:rPr>
          <w:rFonts w:ascii="Courier New" w:hAnsi="Courier New" w:cs="Courier New"/>
          <w:sz w:val="22"/>
          <w:szCs w:val="22"/>
        </w:rPr>
        <w:t>Senhores Vereadores</w:t>
      </w:r>
    </w:p>
    <w:p w:rsidR="00541E41" w:rsidRDefault="00541E41" w:rsidP="00541E41">
      <w:pPr>
        <w:rPr>
          <w:rFonts w:ascii="Courier New" w:hAnsi="Courier New" w:cs="Courier New"/>
          <w:sz w:val="22"/>
          <w:szCs w:val="22"/>
        </w:rPr>
      </w:pPr>
    </w:p>
    <w:p w:rsidR="00541E41" w:rsidRDefault="00541E41" w:rsidP="00541E41">
      <w:pPr>
        <w:rPr>
          <w:rFonts w:ascii="Courier New" w:hAnsi="Courier New" w:cs="Courier New"/>
          <w:sz w:val="22"/>
          <w:szCs w:val="22"/>
        </w:rPr>
      </w:pPr>
    </w:p>
    <w:p w:rsidR="00D64295" w:rsidRDefault="00D64295" w:rsidP="00541E41">
      <w:pPr>
        <w:rPr>
          <w:rFonts w:ascii="Courier New" w:hAnsi="Courier New" w:cs="Courier New"/>
          <w:sz w:val="22"/>
          <w:szCs w:val="22"/>
        </w:rPr>
      </w:pPr>
    </w:p>
    <w:p w:rsidR="00541E41" w:rsidRDefault="00541E41" w:rsidP="00541E41">
      <w:pPr>
        <w:rPr>
          <w:rFonts w:ascii="Courier New" w:hAnsi="Courier New" w:cs="Courier New"/>
          <w:sz w:val="22"/>
          <w:szCs w:val="22"/>
        </w:rPr>
      </w:pPr>
    </w:p>
    <w:p w:rsidR="00541E41" w:rsidRDefault="00541E41" w:rsidP="00541E41">
      <w:pPr>
        <w:rPr>
          <w:rFonts w:ascii="Courier New" w:hAnsi="Courier New" w:cs="Courier New"/>
          <w:sz w:val="22"/>
          <w:szCs w:val="22"/>
        </w:rPr>
      </w:pPr>
    </w:p>
    <w:p w:rsidR="00541E41" w:rsidRDefault="00541E41" w:rsidP="00541E41">
      <w:pPr>
        <w:jc w:val="both"/>
        <w:rPr>
          <w:rFonts w:ascii="Courier New" w:hAnsi="Courier New" w:cs="Courier New"/>
          <w:color w:val="545454"/>
          <w:sz w:val="22"/>
          <w:szCs w:val="22"/>
          <w:shd w:val="clear" w:color="auto" w:fill="FFFFFF"/>
        </w:rPr>
      </w:pPr>
      <w:r>
        <w:rPr>
          <w:rFonts w:ascii="Courier New" w:hAnsi="Courier New" w:cs="Courier New"/>
          <w:sz w:val="22"/>
          <w:szCs w:val="22"/>
        </w:rPr>
        <w:t xml:space="preserve">Justifica-se o Projeto de Lei pela necessidade de atender as orientações da Secretaria de Turismo do Estado de São Paulo e também para atender os procedimentos do Programa Município de Interesse Turístico. </w:t>
      </w:r>
    </w:p>
    <w:p w:rsidR="00541E41" w:rsidRDefault="00541E41" w:rsidP="00541E41">
      <w:pPr>
        <w:rPr>
          <w:rFonts w:ascii="Courier New" w:hAnsi="Courier New" w:cs="Courier New"/>
          <w:color w:val="545454"/>
          <w:sz w:val="22"/>
          <w:szCs w:val="22"/>
          <w:shd w:val="clear" w:color="auto" w:fill="FFFFFF"/>
        </w:rPr>
      </w:pPr>
    </w:p>
    <w:p w:rsidR="00541E41" w:rsidRDefault="00541E41" w:rsidP="00541E41">
      <w:pPr>
        <w:rPr>
          <w:rFonts w:ascii="Courier New" w:hAnsi="Courier New" w:cs="Courier New"/>
          <w:color w:val="545454"/>
          <w:sz w:val="22"/>
          <w:szCs w:val="22"/>
          <w:shd w:val="clear" w:color="auto" w:fill="FFFFFF"/>
        </w:rPr>
      </w:pPr>
    </w:p>
    <w:p w:rsidR="00D64295" w:rsidRDefault="00D64295" w:rsidP="00541E41">
      <w:pPr>
        <w:rPr>
          <w:rFonts w:ascii="Courier New" w:hAnsi="Courier New" w:cs="Courier New"/>
          <w:color w:val="545454"/>
          <w:sz w:val="22"/>
          <w:szCs w:val="22"/>
          <w:shd w:val="clear" w:color="auto" w:fill="FFFFFF"/>
        </w:rPr>
      </w:pPr>
    </w:p>
    <w:p w:rsidR="00D64295" w:rsidRDefault="00D64295" w:rsidP="00541E41">
      <w:pPr>
        <w:rPr>
          <w:rFonts w:ascii="Courier New" w:hAnsi="Courier New" w:cs="Courier New"/>
          <w:color w:val="545454"/>
          <w:sz w:val="22"/>
          <w:szCs w:val="22"/>
          <w:shd w:val="clear" w:color="auto" w:fill="FFFFFF"/>
        </w:rPr>
      </w:pPr>
    </w:p>
    <w:p w:rsidR="00D64295" w:rsidRDefault="00D64295" w:rsidP="00541E41">
      <w:pPr>
        <w:rPr>
          <w:rFonts w:ascii="Courier New" w:hAnsi="Courier New" w:cs="Courier New"/>
          <w:color w:val="545454"/>
          <w:sz w:val="22"/>
          <w:szCs w:val="22"/>
          <w:shd w:val="clear" w:color="auto" w:fill="FFFFFF"/>
        </w:rPr>
      </w:pPr>
    </w:p>
    <w:p w:rsidR="00541E41" w:rsidRDefault="00541E41" w:rsidP="00541E41">
      <w:pPr>
        <w:rPr>
          <w:rFonts w:ascii="Courier New" w:hAnsi="Courier New" w:cs="Courier New"/>
          <w:color w:val="545454"/>
          <w:sz w:val="22"/>
          <w:szCs w:val="22"/>
          <w:shd w:val="clear" w:color="auto" w:fill="FFFFFF"/>
        </w:rPr>
      </w:pPr>
    </w:p>
    <w:p w:rsidR="00541E41" w:rsidRPr="000548CD" w:rsidRDefault="00541E41" w:rsidP="00541E41">
      <w:pPr>
        <w:spacing w:line="276" w:lineRule="auto"/>
        <w:jc w:val="center"/>
        <w:rPr>
          <w:rFonts w:ascii="Courier New" w:hAnsi="Courier New" w:cs="Courier New"/>
          <w:sz w:val="22"/>
          <w:szCs w:val="22"/>
        </w:rPr>
      </w:pPr>
      <w:r>
        <w:rPr>
          <w:rFonts w:ascii="Courier New" w:hAnsi="Courier New" w:cs="Courier New"/>
          <w:sz w:val="22"/>
          <w:szCs w:val="22"/>
        </w:rPr>
        <w:t>Município de Lourdes (SP), 13</w:t>
      </w:r>
      <w:r w:rsidRPr="000548CD">
        <w:rPr>
          <w:rFonts w:ascii="Courier New" w:hAnsi="Courier New" w:cs="Courier New"/>
          <w:sz w:val="22"/>
          <w:szCs w:val="22"/>
        </w:rPr>
        <w:t xml:space="preserve"> de </w:t>
      </w:r>
      <w:r>
        <w:rPr>
          <w:rFonts w:ascii="Courier New" w:hAnsi="Courier New" w:cs="Courier New"/>
          <w:sz w:val="22"/>
          <w:szCs w:val="22"/>
        </w:rPr>
        <w:t>Maio</w:t>
      </w:r>
      <w:r w:rsidRPr="000548CD">
        <w:rPr>
          <w:rFonts w:ascii="Courier New" w:hAnsi="Courier New" w:cs="Courier New"/>
          <w:sz w:val="22"/>
          <w:szCs w:val="22"/>
        </w:rPr>
        <w:t xml:space="preserve"> de 2020.</w:t>
      </w:r>
    </w:p>
    <w:p w:rsidR="00541E41" w:rsidRPr="000548CD" w:rsidRDefault="00541E41" w:rsidP="00541E41">
      <w:pPr>
        <w:spacing w:line="276" w:lineRule="auto"/>
        <w:jc w:val="center"/>
        <w:rPr>
          <w:rFonts w:ascii="Courier New" w:hAnsi="Courier New" w:cs="Courier New"/>
          <w:sz w:val="22"/>
          <w:szCs w:val="22"/>
        </w:rPr>
      </w:pPr>
    </w:p>
    <w:p w:rsidR="00541E41" w:rsidRPr="000548CD" w:rsidRDefault="00541E41" w:rsidP="00541E41">
      <w:pPr>
        <w:spacing w:line="276" w:lineRule="auto"/>
        <w:jc w:val="center"/>
        <w:rPr>
          <w:rFonts w:ascii="Courier New" w:hAnsi="Courier New" w:cs="Courier New"/>
          <w:sz w:val="22"/>
          <w:szCs w:val="22"/>
        </w:rPr>
      </w:pPr>
    </w:p>
    <w:p w:rsidR="00541E41" w:rsidRPr="000548CD" w:rsidRDefault="00541E41" w:rsidP="00541E41">
      <w:pPr>
        <w:spacing w:line="276" w:lineRule="auto"/>
        <w:jc w:val="center"/>
        <w:rPr>
          <w:rFonts w:ascii="Courier New" w:hAnsi="Courier New" w:cs="Courier New"/>
          <w:sz w:val="22"/>
          <w:szCs w:val="22"/>
        </w:rPr>
      </w:pPr>
    </w:p>
    <w:p w:rsidR="00541E41" w:rsidRPr="000548CD" w:rsidRDefault="00541E41" w:rsidP="00541E41">
      <w:pPr>
        <w:widowControl w:val="0"/>
        <w:autoSpaceDE w:val="0"/>
        <w:autoSpaceDN w:val="0"/>
        <w:adjustRightInd w:val="0"/>
        <w:spacing w:line="276" w:lineRule="auto"/>
        <w:rPr>
          <w:rFonts w:ascii="Courier New" w:hAnsi="Courier New" w:cs="Courier New"/>
          <w:sz w:val="22"/>
          <w:szCs w:val="22"/>
        </w:rPr>
      </w:pPr>
    </w:p>
    <w:p w:rsidR="00541E41" w:rsidRPr="000548CD" w:rsidRDefault="00541E41" w:rsidP="00541E41">
      <w:pPr>
        <w:widowControl w:val="0"/>
        <w:autoSpaceDE w:val="0"/>
        <w:autoSpaceDN w:val="0"/>
        <w:adjustRightInd w:val="0"/>
        <w:spacing w:line="276" w:lineRule="auto"/>
        <w:jc w:val="center"/>
        <w:rPr>
          <w:rFonts w:ascii="Courier New" w:hAnsi="Courier New" w:cs="Courier New"/>
          <w:sz w:val="22"/>
          <w:szCs w:val="22"/>
        </w:rPr>
      </w:pPr>
      <w:r w:rsidRPr="006C539B">
        <w:rPr>
          <w:noProof/>
        </w:rPr>
        <w:drawing>
          <wp:inline distT="0" distB="0" distL="0" distR="0">
            <wp:extent cx="1866900" cy="103136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2675" cy="1040079"/>
                    </a:xfrm>
                    <a:prstGeom prst="rect">
                      <a:avLst/>
                    </a:prstGeom>
                    <a:noFill/>
                    <a:ln>
                      <a:noFill/>
                    </a:ln>
                  </pic:spPr>
                </pic:pic>
              </a:graphicData>
            </a:graphic>
          </wp:inline>
        </w:drawing>
      </w:r>
    </w:p>
    <w:p w:rsidR="00541E41" w:rsidRPr="000548CD" w:rsidRDefault="00541E41" w:rsidP="00541E41">
      <w:pPr>
        <w:spacing w:line="276" w:lineRule="auto"/>
        <w:jc w:val="center"/>
        <w:rPr>
          <w:rFonts w:ascii="Courier New" w:hAnsi="Courier New" w:cs="Courier New"/>
          <w:bCs/>
          <w:sz w:val="22"/>
          <w:szCs w:val="22"/>
        </w:rPr>
      </w:pPr>
      <w:r w:rsidRPr="000548CD">
        <w:rPr>
          <w:rFonts w:ascii="Courier New" w:hAnsi="Courier New" w:cs="Courier New"/>
          <w:sz w:val="22"/>
          <w:szCs w:val="22"/>
        </w:rPr>
        <w:t>Gisele Tonchis</w:t>
      </w:r>
    </w:p>
    <w:p w:rsidR="00541E41" w:rsidRPr="000548CD" w:rsidRDefault="00541E41" w:rsidP="00541E41">
      <w:pPr>
        <w:spacing w:line="276" w:lineRule="auto"/>
        <w:jc w:val="center"/>
        <w:rPr>
          <w:rFonts w:ascii="Courier New" w:hAnsi="Courier New" w:cs="Courier New"/>
          <w:bCs/>
          <w:sz w:val="22"/>
          <w:szCs w:val="22"/>
        </w:rPr>
      </w:pPr>
      <w:r w:rsidRPr="000548CD">
        <w:rPr>
          <w:rFonts w:ascii="Courier New" w:hAnsi="Courier New" w:cs="Courier New"/>
          <w:sz w:val="22"/>
          <w:szCs w:val="22"/>
        </w:rPr>
        <w:t xml:space="preserve">Prefeita </w:t>
      </w:r>
    </w:p>
    <w:p w:rsidR="00541E41" w:rsidRPr="000548CD" w:rsidRDefault="00541E41" w:rsidP="00541E41">
      <w:pPr>
        <w:spacing w:line="276" w:lineRule="auto"/>
        <w:jc w:val="both"/>
        <w:rPr>
          <w:rFonts w:ascii="Courier New" w:hAnsi="Courier New" w:cs="Courier New"/>
          <w:sz w:val="22"/>
          <w:szCs w:val="22"/>
        </w:rPr>
      </w:pPr>
    </w:p>
    <w:p w:rsidR="00541E41" w:rsidRPr="0091771E" w:rsidRDefault="00541E41" w:rsidP="00541E41">
      <w:pPr>
        <w:rPr>
          <w:rFonts w:ascii="Courier New" w:hAnsi="Courier New" w:cs="Courier New"/>
          <w:sz w:val="22"/>
          <w:szCs w:val="22"/>
        </w:rPr>
      </w:pPr>
    </w:p>
    <w:p w:rsidR="00541E41" w:rsidRDefault="00541E41" w:rsidP="00541E41">
      <w:pPr>
        <w:spacing w:line="276" w:lineRule="auto"/>
        <w:jc w:val="both"/>
        <w:rPr>
          <w:rFonts w:ascii="Courier New" w:hAnsi="Courier New" w:cs="Courier New"/>
          <w:sz w:val="18"/>
          <w:szCs w:val="18"/>
        </w:rPr>
      </w:pPr>
    </w:p>
    <w:p w:rsidR="00541E41" w:rsidRDefault="00541E41" w:rsidP="00541E41">
      <w:pPr>
        <w:spacing w:line="276" w:lineRule="auto"/>
        <w:jc w:val="both"/>
        <w:rPr>
          <w:rFonts w:ascii="Courier New" w:hAnsi="Courier New" w:cs="Courier New"/>
          <w:sz w:val="18"/>
          <w:szCs w:val="18"/>
        </w:rPr>
      </w:pPr>
    </w:p>
    <w:p w:rsidR="00541E41" w:rsidRDefault="00541E41" w:rsidP="00541E41">
      <w:pPr>
        <w:spacing w:line="276" w:lineRule="auto"/>
        <w:jc w:val="both"/>
        <w:rPr>
          <w:rFonts w:ascii="Courier New" w:hAnsi="Courier New" w:cs="Courier New"/>
          <w:sz w:val="18"/>
          <w:szCs w:val="18"/>
        </w:rPr>
      </w:pPr>
    </w:p>
    <w:p w:rsidR="00541E41" w:rsidRDefault="00541E41" w:rsidP="00541E41">
      <w:pPr>
        <w:jc w:val="center"/>
        <w:rPr>
          <w:bCs/>
          <w:color w:val="000000"/>
          <w:szCs w:val="24"/>
        </w:rPr>
      </w:pPr>
    </w:p>
    <w:p w:rsidR="00541E41" w:rsidRDefault="00541E41" w:rsidP="00541E41">
      <w:pPr>
        <w:jc w:val="center"/>
        <w:rPr>
          <w:bCs/>
          <w:color w:val="000000"/>
          <w:szCs w:val="24"/>
        </w:rPr>
      </w:pPr>
    </w:p>
    <w:p w:rsidR="00541E41" w:rsidRDefault="00541E41" w:rsidP="00541E41">
      <w:pPr>
        <w:jc w:val="center"/>
        <w:rPr>
          <w:bCs/>
          <w:color w:val="000000"/>
          <w:szCs w:val="24"/>
        </w:rPr>
      </w:pPr>
    </w:p>
    <w:p w:rsidR="00541E41" w:rsidRDefault="00541E41" w:rsidP="00541E41">
      <w:pPr>
        <w:jc w:val="center"/>
        <w:rPr>
          <w:bCs/>
          <w:color w:val="000000"/>
          <w:szCs w:val="24"/>
        </w:rPr>
      </w:pPr>
    </w:p>
    <w:p w:rsidR="00541E41" w:rsidRDefault="00541E41" w:rsidP="00541E41">
      <w:pPr>
        <w:jc w:val="center"/>
        <w:rPr>
          <w:bCs/>
          <w:color w:val="000000"/>
          <w:szCs w:val="24"/>
        </w:rPr>
      </w:pPr>
    </w:p>
    <w:p w:rsidR="00541E41" w:rsidRDefault="00541E41" w:rsidP="00541E41">
      <w:pPr>
        <w:jc w:val="center"/>
        <w:rPr>
          <w:bCs/>
          <w:color w:val="000000"/>
          <w:szCs w:val="24"/>
        </w:rPr>
      </w:pPr>
    </w:p>
    <w:p w:rsidR="00541E41" w:rsidRDefault="00541E41" w:rsidP="00541E41">
      <w:pPr>
        <w:jc w:val="center"/>
        <w:rPr>
          <w:bCs/>
          <w:color w:val="000000"/>
          <w:szCs w:val="24"/>
        </w:rPr>
      </w:pPr>
    </w:p>
    <w:p w:rsidR="00E668C0" w:rsidRPr="00F6068E" w:rsidRDefault="00E668C0" w:rsidP="00F6068E">
      <w:pPr>
        <w:pStyle w:val="NormalWeb"/>
        <w:spacing w:line="360" w:lineRule="auto"/>
        <w:jc w:val="center"/>
        <w:rPr>
          <w:rFonts w:ascii="Courier New" w:hAnsi="Courier New" w:cs="Courier New"/>
          <w:b/>
          <w:color w:val="000000" w:themeColor="text1"/>
          <w:sz w:val="18"/>
          <w:szCs w:val="18"/>
        </w:rPr>
      </w:pPr>
    </w:p>
    <w:sectPr w:rsidR="00E668C0" w:rsidRPr="00F6068E" w:rsidSect="001D1BBD">
      <w:headerReference w:type="default" r:id="rId9"/>
      <w:footerReference w:type="default" r:id="rId10"/>
      <w:pgSz w:w="11906" w:h="16838" w:code="9"/>
      <w:pgMar w:top="1701" w:right="851" w:bottom="284" w:left="1418" w:header="284"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701" w:rsidRDefault="003E2701">
      <w:r>
        <w:separator/>
      </w:r>
    </w:p>
  </w:endnote>
  <w:endnote w:type="continuationSeparator" w:id="1">
    <w:p w:rsidR="003E2701" w:rsidRDefault="003E2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B44" w:rsidRDefault="00CF7B44" w:rsidP="00F556D8">
    <w:pPr>
      <w:jc w:val="center"/>
      <w:rPr>
        <w:sz w:val="22"/>
      </w:rPr>
    </w:pPr>
    <w:r>
      <w:rPr>
        <w:sz w:val="22"/>
      </w:rPr>
      <w:t xml:space="preserve">Rua: José Marques Nogueira, 606 – Cep. 15285-000 – Centro - Lourdes/SP </w:t>
    </w:r>
  </w:p>
  <w:p w:rsidR="00CF7B44" w:rsidRDefault="00CF7B44" w:rsidP="00F556D8">
    <w:pPr>
      <w:jc w:val="center"/>
      <w:rPr>
        <w:sz w:val="22"/>
      </w:rPr>
    </w:pPr>
    <w:r>
      <w:rPr>
        <w:sz w:val="22"/>
      </w:rPr>
      <w:t xml:space="preserve"> Fone: 18-3699</w:t>
    </w:r>
    <w:r w:rsidR="00E815E8">
      <w:rPr>
        <w:sz w:val="22"/>
      </w:rPr>
      <w:t>9000</w:t>
    </w:r>
  </w:p>
  <w:p w:rsidR="00CF7B44" w:rsidRDefault="003B17BD" w:rsidP="003B17BD">
    <w:pPr>
      <w:pStyle w:val="Rodap"/>
      <w:tabs>
        <w:tab w:val="clear" w:pos="4252"/>
        <w:tab w:val="clear" w:pos="8504"/>
        <w:tab w:val="left" w:pos="8565"/>
      </w:tabs>
      <w:rPr>
        <w:sz w:val="22"/>
      </w:rPr>
    </w:pPr>
    <w:r>
      <w:rPr>
        <w:sz w:val="22"/>
      </w:rPr>
      <w:tab/>
    </w:r>
  </w:p>
  <w:p w:rsidR="00CF7B44" w:rsidRDefault="00CF7B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701" w:rsidRDefault="003E2701">
      <w:r>
        <w:separator/>
      </w:r>
    </w:p>
  </w:footnote>
  <w:footnote w:type="continuationSeparator" w:id="1">
    <w:p w:rsidR="003E2701" w:rsidRDefault="003E2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B44" w:rsidRPr="00DA7508" w:rsidRDefault="00053922" w:rsidP="003B17BD">
    <w:pPr>
      <w:pStyle w:val="Cabealho"/>
    </w:pPr>
    <w:r>
      <w:rPr>
        <w:noProof/>
      </w:rPr>
      <w:drawing>
        <wp:anchor distT="0" distB="0" distL="114300" distR="114300" simplePos="0" relativeHeight="251657216" behindDoc="0" locked="0" layoutInCell="1" allowOverlap="1">
          <wp:simplePos x="0" y="0"/>
          <wp:positionH relativeFrom="column">
            <wp:posOffset>4641215</wp:posOffset>
          </wp:positionH>
          <wp:positionV relativeFrom="paragraph">
            <wp:posOffset>-35560</wp:posOffset>
          </wp:positionV>
          <wp:extent cx="1812925" cy="915670"/>
          <wp:effectExtent l="0" t="0" r="0" b="0"/>
          <wp:wrapNone/>
          <wp:docPr id="2" name="Imagem 2" descr="IMG-20170506-WA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IMG-20170506-WA000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2766" b="26540"/>
                  <a:stretch>
                    <a:fillRect/>
                  </a:stretch>
                </pic:blipFill>
                <pic:spPr bwMode="auto">
                  <a:xfrm>
                    <a:off x="0" y="0"/>
                    <a:ext cx="1812925" cy="915670"/>
                  </a:xfrm>
                  <a:prstGeom prst="rect">
                    <a:avLst/>
                  </a:prstGeom>
                  <a:noFill/>
                  <a:ln>
                    <a:noFill/>
                  </a:ln>
                </pic:spPr>
              </pic:pic>
            </a:graphicData>
          </a:graphic>
        </wp:anchor>
      </w:drawing>
    </w:r>
    <w:r w:rsidR="00E67AAE">
      <w:rPr>
        <w:noProof/>
      </w:rPr>
      <w:pict>
        <v:shapetype id="_x0000_t202" coordsize="21600,21600" o:spt="202" path="m,l,21600r21600,l21600,xe">
          <v:stroke joinstyle="miter"/>
          <v:path gradientshapeok="t" o:connecttype="rect"/>
        </v:shapetype>
        <v:shape id="Text Box 1" o:spid="_x0000_s4098" type="#_x0000_t202" style="position:absolute;margin-left:62.45pt;margin-top:6.45pt;width:327.25pt;height:82.85pt;flip:y;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" filled="f" fillcolor="#0c9" stroked="f">
          <v:textbox>
            <w:txbxContent>
              <w:p w:rsidR="00CF7B44" w:rsidRPr="005E22AA" w:rsidRDefault="00CF7B44" w:rsidP="00F556D8">
                <w:pPr>
                  <w:pStyle w:val="Ttulo2"/>
                  <w:jc w:val="center"/>
                  <w:rPr>
                    <w:i/>
                    <w:sz w:val="48"/>
                  </w:rPr>
                </w:pPr>
                <w:r>
                  <w:rPr>
                    <w:i/>
                    <w:sz w:val="48"/>
                  </w:rPr>
                  <w:t xml:space="preserve">Município </w:t>
                </w:r>
                <w:r w:rsidRPr="005E22AA">
                  <w:rPr>
                    <w:i/>
                    <w:sz w:val="48"/>
                  </w:rPr>
                  <w:t>de Lourdes</w:t>
                </w:r>
              </w:p>
              <w:p w:rsidR="00CF7B44" w:rsidRPr="005E22AA" w:rsidRDefault="00CF7B44" w:rsidP="00F556D8">
                <w:pPr>
                  <w:autoSpaceDE w:val="0"/>
                  <w:autoSpaceDN w:val="0"/>
                  <w:adjustRightInd w:val="0"/>
                  <w:jc w:val="center"/>
                  <w:rPr>
                    <w:bCs/>
                    <w:color w:val="000000"/>
                    <w:sz w:val="22"/>
                    <w:szCs w:val="22"/>
                  </w:rPr>
                </w:pPr>
                <w:r w:rsidRPr="005E22AA">
                  <w:rPr>
                    <w:color w:val="000000"/>
                    <w:sz w:val="22"/>
                    <w:szCs w:val="22"/>
                  </w:rPr>
                  <w:t>PAÇO MUNICIPAL “S</w:t>
                </w:r>
                <w:r>
                  <w:rPr>
                    <w:color w:val="000000"/>
                    <w:sz w:val="22"/>
                    <w:szCs w:val="22"/>
                  </w:rPr>
                  <w:t>EBASTIÃO MAR</w:t>
                </w:r>
                <w:r w:rsidRPr="005E22AA">
                  <w:rPr>
                    <w:color w:val="000000"/>
                    <w:sz w:val="22"/>
                    <w:szCs w:val="22"/>
                  </w:rPr>
                  <w:t>QUES NOGUEIRA”</w:t>
                </w:r>
              </w:p>
              <w:p w:rsidR="00CF7B44" w:rsidRPr="00DA7508" w:rsidRDefault="00CF7B44" w:rsidP="00F556D8">
                <w:pPr>
                  <w:autoSpaceDE w:val="0"/>
                  <w:autoSpaceDN w:val="0"/>
                  <w:adjustRightInd w:val="0"/>
                  <w:jc w:val="center"/>
                  <w:rPr>
                    <w:b/>
                    <w:bCs/>
                    <w:sz w:val="22"/>
                    <w:szCs w:val="22"/>
                  </w:rPr>
                </w:pPr>
                <w:r w:rsidRPr="008E1A87">
                  <w:rPr>
                    <w:color w:val="000000"/>
                    <w:sz w:val="22"/>
                    <w:szCs w:val="22"/>
                  </w:rPr>
                  <w:t>CNPJ – 59.767.921/0001-27</w:t>
                </w:r>
                <w:r>
                  <w:rPr>
                    <w:color w:val="000000"/>
                    <w:sz w:val="22"/>
                    <w:szCs w:val="22"/>
                  </w:rPr>
                  <w:t xml:space="preserve"> - </w:t>
                </w:r>
                <w:r w:rsidRPr="008E1A87">
                  <w:rPr>
                    <w:color w:val="000000"/>
                    <w:sz w:val="22"/>
                    <w:szCs w:val="22"/>
                  </w:rPr>
                  <w:t>e-mail –</w:t>
                </w:r>
                <w:hyperlink r:id="rId2" w:history="1">
                  <w:r w:rsidR="00C97A7A" w:rsidRPr="004F343D">
                    <w:rPr>
                      <w:rStyle w:val="Hyperlink"/>
                      <w:sz w:val="22"/>
                      <w:szCs w:val="22"/>
                    </w:rPr>
                    <w:t>prefeita@lourdes.sp.gov.br</w:t>
                  </w:r>
                </w:hyperlink>
              </w:p>
              <w:p w:rsidR="00CF7B44" w:rsidRPr="00DA7508" w:rsidRDefault="00E67AAE" w:rsidP="00F556D8">
                <w:pPr>
                  <w:autoSpaceDE w:val="0"/>
                  <w:autoSpaceDN w:val="0"/>
                  <w:adjustRightInd w:val="0"/>
                  <w:jc w:val="center"/>
                  <w:rPr>
                    <w:b/>
                    <w:bCs/>
                    <w:sz w:val="22"/>
                    <w:szCs w:val="22"/>
                  </w:rPr>
                </w:pPr>
                <w:hyperlink r:id="rId3" w:history="1">
                  <w:r w:rsidR="00CF7B44" w:rsidRPr="00DA7508">
                    <w:rPr>
                      <w:rStyle w:val="Hyperlink"/>
                      <w:color w:val="auto"/>
                      <w:sz w:val="20"/>
                    </w:rPr>
                    <w:t>www.lourdes.sp.gov.br</w:t>
                  </w:r>
                </w:hyperlink>
                <w:r w:rsidR="00053922" w:rsidRPr="00745D79">
                  <w:rPr>
                    <w:noProof/>
                  </w:rPr>
                  <w:drawing>
                    <wp:inline distT="0" distB="0" distL="0" distR="0">
                      <wp:extent cx="5629275" cy="5629275"/>
                      <wp:effectExtent l="0" t="0" r="9525" b="9525"/>
                      <wp:docPr id="4" name="Imagem 1" descr="IMG-20170506-WA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G-20170506-WA000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29275" cy="5629275"/>
                              </a:xfrm>
                              <a:prstGeom prst="rect">
                                <a:avLst/>
                              </a:prstGeom>
                              <a:noFill/>
                              <a:ln>
                                <a:noFill/>
                              </a:ln>
                            </pic:spPr>
                          </pic:pic>
                        </a:graphicData>
                      </a:graphic>
                    </wp:inline>
                  </w:drawing>
                </w:r>
              </w:p>
              <w:p w:rsidR="00CF7B44" w:rsidRPr="008E1A87" w:rsidRDefault="00CF7B44" w:rsidP="00F556D8">
                <w:pPr>
                  <w:autoSpaceDE w:val="0"/>
                  <w:autoSpaceDN w:val="0"/>
                  <w:adjustRightInd w:val="0"/>
                  <w:rPr>
                    <w:color w:val="000000"/>
                    <w:sz w:val="22"/>
                    <w:szCs w:val="22"/>
                  </w:rPr>
                </w:pPr>
              </w:p>
            </w:txbxContent>
          </v:textbox>
        </v:shape>
      </w:pict>
    </w:r>
    <w:r w:rsidR="003B17BD" w:rsidRPr="00DA7508">
      <w:object w:dxaOrig="2582" w:dyaOrig="2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75pt" o:ole="">
          <v:imagedata r:id="rId4" o:title=""/>
        </v:shape>
        <o:OLEObject Type="Embed" ProgID="CorelPhotoPaint.Image.8" ShapeID="_x0000_i1025" DrawAspect="Content" ObjectID="_1651334916" r:id="rId5"/>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7FCB"/>
    <w:multiLevelType w:val="hybridMultilevel"/>
    <w:tmpl w:val="1CE02D54"/>
    <w:lvl w:ilvl="0" w:tplc="EF8A052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503C3C"/>
    <w:multiLevelType w:val="hybridMultilevel"/>
    <w:tmpl w:val="07186D1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0562D8D"/>
    <w:multiLevelType w:val="hybridMultilevel"/>
    <w:tmpl w:val="45E4B6BA"/>
    <w:lvl w:ilvl="0" w:tplc="2B523E9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F423A48"/>
    <w:multiLevelType w:val="hybridMultilevel"/>
    <w:tmpl w:val="133640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C2D0306"/>
    <w:multiLevelType w:val="hybridMultilevel"/>
    <w:tmpl w:val="28B2AB8A"/>
    <w:lvl w:ilvl="0" w:tplc="8A36B0A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7FB64CE"/>
    <w:multiLevelType w:val="hybridMultilevel"/>
    <w:tmpl w:val="16AE83F6"/>
    <w:lvl w:ilvl="0" w:tplc="0416000F">
      <w:start w:val="1"/>
      <w:numFmt w:val="decimal"/>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6">
    <w:nsid w:val="6CE85202"/>
    <w:multiLevelType w:val="hybridMultilevel"/>
    <w:tmpl w:val="CE46EF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AB12549"/>
    <w:multiLevelType w:val="hybridMultilevel"/>
    <w:tmpl w:val="3EFA6910"/>
    <w:lvl w:ilvl="0" w:tplc="0CF8D372">
      <w:start w:val="1"/>
      <w:numFmt w:val="lowerRoman"/>
      <w:lvlText w:val="%1)"/>
      <w:lvlJc w:val="left"/>
      <w:pPr>
        <w:ind w:left="825" w:hanging="72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8">
    <w:nsid w:val="7C871D4B"/>
    <w:multiLevelType w:val="hybridMultilevel"/>
    <w:tmpl w:val="25EE6B7E"/>
    <w:lvl w:ilvl="0" w:tplc="5806379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F606222"/>
    <w:multiLevelType w:val="hybridMultilevel"/>
    <w:tmpl w:val="6EFA024C"/>
    <w:lvl w:ilvl="0" w:tplc="74BE1D1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9"/>
  </w:num>
  <w:num w:numId="5">
    <w:abstractNumId w:val="0"/>
  </w:num>
  <w:num w:numId="6">
    <w:abstractNumId w:val="4"/>
  </w:num>
  <w:num w:numId="7">
    <w:abstractNumId w:val="8"/>
  </w:num>
  <w:num w:numId="8">
    <w:abstractNumId w:val="2"/>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autoHyphenation/>
  <w:hyphenationZone w:val="425"/>
  <w:drawingGridHorizontalSpacing w:val="14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053922"/>
    <w:rsid w:val="00000132"/>
    <w:rsid w:val="000003AC"/>
    <w:rsid w:val="00000D19"/>
    <w:rsid w:val="00002900"/>
    <w:rsid w:val="00002A1E"/>
    <w:rsid w:val="00003844"/>
    <w:rsid w:val="00005987"/>
    <w:rsid w:val="000059E3"/>
    <w:rsid w:val="00006CB2"/>
    <w:rsid w:val="00007DA1"/>
    <w:rsid w:val="000108B2"/>
    <w:rsid w:val="00010C80"/>
    <w:rsid w:val="00011833"/>
    <w:rsid w:val="0001393A"/>
    <w:rsid w:val="00015E30"/>
    <w:rsid w:val="00020624"/>
    <w:rsid w:val="000232A6"/>
    <w:rsid w:val="000310ED"/>
    <w:rsid w:val="000313B6"/>
    <w:rsid w:val="0003338C"/>
    <w:rsid w:val="00033F44"/>
    <w:rsid w:val="00035A8A"/>
    <w:rsid w:val="0003681A"/>
    <w:rsid w:val="000407FA"/>
    <w:rsid w:val="00040F37"/>
    <w:rsid w:val="00040F62"/>
    <w:rsid w:val="00043025"/>
    <w:rsid w:val="00044D3F"/>
    <w:rsid w:val="0004664E"/>
    <w:rsid w:val="0004795B"/>
    <w:rsid w:val="00047A0E"/>
    <w:rsid w:val="0005122F"/>
    <w:rsid w:val="00052E20"/>
    <w:rsid w:val="00052E56"/>
    <w:rsid w:val="00053922"/>
    <w:rsid w:val="000561FB"/>
    <w:rsid w:val="00057FBD"/>
    <w:rsid w:val="00060218"/>
    <w:rsid w:val="0006132E"/>
    <w:rsid w:val="000619D0"/>
    <w:rsid w:val="000638A8"/>
    <w:rsid w:val="00063F93"/>
    <w:rsid w:val="000640E1"/>
    <w:rsid w:val="00073F1A"/>
    <w:rsid w:val="000743F8"/>
    <w:rsid w:val="00074A40"/>
    <w:rsid w:val="00075919"/>
    <w:rsid w:val="000768E0"/>
    <w:rsid w:val="00077AFE"/>
    <w:rsid w:val="000803CF"/>
    <w:rsid w:val="00081273"/>
    <w:rsid w:val="0008220A"/>
    <w:rsid w:val="00083387"/>
    <w:rsid w:val="00083C4A"/>
    <w:rsid w:val="00084852"/>
    <w:rsid w:val="00085662"/>
    <w:rsid w:val="00085E86"/>
    <w:rsid w:val="000868EB"/>
    <w:rsid w:val="000876F7"/>
    <w:rsid w:val="00090FB2"/>
    <w:rsid w:val="0009370E"/>
    <w:rsid w:val="00095C52"/>
    <w:rsid w:val="0009610F"/>
    <w:rsid w:val="00097258"/>
    <w:rsid w:val="00097AF8"/>
    <w:rsid w:val="000A0723"/>
    <w:rsid w:val="000A1068"/>
    <w:rsid w:val="000A126A"/>
    <w:rsid w:val="000A1347"/>
    <w:rsid w:val="000A1BDB"/>
    <w:rsid w:val="000A4A49"/>
    <w:rsid w:val="000A4E1C"/>
    <w:rsid w:val="000A549B"/>
    <w:rsid w:val="000A5AF4"/>
    <w:rsid w:val="000B2852"/>
    <w:rsid w:val="000B5C6F"/>
    <w:rsid w:val="000B5FC8"/>
    <w:rsid w:val="000B696E"/>
    <w:rsid w:val="000B7300"/>
    <w:rsid w:val="000C06EC"/>
    <w:rsid w:val="000C295E"/>
    <w:rsid w:val="000C3059"/>
    <w:rsid w:val="000D0AF1"/>
    <w:rsid w:val="000D2226"/>
    <w:rsid w:val="000D2E73"/>
    <w:rsid w:val="000D3DDD"/>
    <w:rsid w:val="000D57A5"/>
    <w:rsid w:val="000D709C"/>
    <w:rsid w:val="000D774F"/>
    <w:rsid w:val="000D7A3E"/>
    <w:rsid w:val="000E0317"/>
    <w:rsid w:val="000E20AA"/>
    <w:rsid w:val="000E40A2"/>
    <w:rsid w:val="000E6614"/>
    <w:rsid w:val="000E7955"/>
    <w:rsid w:val="000F2734"/>
    <w:rsid w:val="000F2A6A"/>
    <w:rsid w:val="000F40B8"/>
    <w:rsid w:val="000F4FDE"/>
    <w:rsid w:val="000F5FD3"/>
    <w:rsid w:val="000F6649"/>
    <w:rsid w:val="000F6B47"/>
    <w:rsid w:val="000F703C"/>
    <w:rsid w:val="001011DC"/>
    <w:rsid w:val="00103721"/>
    <w:rsid w:val="0011092B"/>
    <w:rsid w:val="00110DF4"/>
    <w:rsid w:val="0011225F"/>
    <w:rsid w:val="00113150"/>
    <w:rsid w:val="00115007"/>
    <w:rsid w:val="00120037"/>
    <w:rsid w:val="00121D4A"/>
    <w:rsid w:val="0012430C"/>
    <w:rsid w:val="00126F57"/>
    <w:rsid w:val="00130614"/>
    <w:rsid w:val="001309FC"/>
    <w:rsid w:val="00133F53"/>
    <w:rsid w:val="00135A03"/>
    <w:rsid w:val="00136671"/>
    <w:rsid w:val="00136709"/>
    <w:rsid w:val="00141E94"/>
    <w:rsid w:val="001441DE"/>
    <w:rsid w:val="00144AE2"/>
    <w:rsid w:val="0014519F"/>
    <w:rsid w:val="0014585C"/>
    <w:rsid w:val="00146318"/>
    <w:rsid w:val="00150641"/>
    <w:rsid w:val="00151EB6"/>
    <w:rsid w:val="0015247F"/>
    <w:rsid w:val="00152AA7"/>
    <w:rsid w:val="00153B96"/>
    <w:rsid w:val="00155047"/>
    <w:rsid w:val="00155CF6"/>
    <w:rsid w:val="001564DC"/>
    <w:rsid w:val="00163A57"/>
    <w:rsid w:val="00164D76"/>
    <w:rsid w:val="0016549F"/>
    <w:rsid w:val="0016670A"/>
    <w:rsid w:val="00167ACC"/>
    <w:rsid w:val="00167D2C"/>
    <w:rsid w:val="00167FC9"/>
    <w:rsid w:val="0017018D"/>
    <w:rsid w:val="001737C4"/>
    <w:rsid w:val="0017534E"/>
    <w:rsid w:val="0017708B"/>
    <w:rsid w:val="00181F0D"/>
    <w:rsid w:val="00182BD5"/>
    <w:rsid w:val="00184BD8"/>
    <w:rsid w:val="0018548C"/>
    <w:rsid w:val="001854D8"/>
    <w:rsid w:val="00190215"/>
    <w:rsid w:val="00192C70"/>
    <w:rsid w:val="0019389F"/>
    <w:rsid w:val="00193EBB"/>
    <w:rsid w:val="001947DB"/>
    <w:rsid w:val="00195011"/>
    <w:rsid w:val="001953C4"/>
    <w:rsid w:val="00195C90"/>
    <w:rsid w:val="00196C03"/>
    <w:rsid w:val="001A01D3"/>
    <w:rsid w:val="001A1ABC"/>
    <w:rsid w:val="001A2280"/>
    <w:rsid w:val="001A402A"/>
    <w:rsid w:val="001A411E"/>
    <w:rsid w:val="001A424C"/>
    <w:rsid w:val="001A4932"/>
    <w:rsid w:val="001A55F5"/>
    <w:rsid w:val="001A56A1"/>
    <w:rsid w:val="001A5EDE"/>
    <w:rsid w:val="001A74A8"/>
    <w:rsid w:val="001B1F4E"/>
    <w:rsid w:val="001B26F8"/>
    <w:rsid w:val="001B3320"/>
    <w:rsid w:val="001B7833"/>
    <w:rsid w:val="001C0865"/>
    <w:rsid w:val="001C2391"/>
    <w:rsid w:val="001C3EC2"/>
    <w:rsid w:val="001C458A"/>
    <w:rsid w:val="001C6BA2"/>
    <w:rsid w:val="001C6C3A"/>
    <w:rsid w:val="001C7962"/>
    <w:rsid w:val="001D1BBD"/>
    <w:rsid w:val="001D271C"/>
    <w:rsid w:val="001D2AFA"/>
    <w:rsid w:val="001D36B8"/>
    <w:rsid w:val="001D391B"/>
    <w:rsid w:val="001D427A"/>
    <w:rsid w:val="001D641C"/>
    <w:rsid w:val="001D69E8"/>
    <w:rsid w:val="001E11BF"/>
    <w:rsid w:val="001E3DCD"/>
    <w:rsid w:val="001E57EB"/>
    <w:rsid w:val="001E65C1"/>
    <w:rsid w:val="001E68FD"/>
    <w:rsid w:val="001E73BF"/>
    <w:rsid w:val="001F1C99"/>
    <w:rsid w:val="001F4081"/>
    <w:rsid w:val="001F588C"/>
    <w:rsid w:val="001F6C92"/>
    <w:rsid w:val="001F6D1C"/>
    <w:rsid w:val="001F7C45"/>
    <w:rsid w:val="0020591E"/>
    <w:rsid w:val="0020788D"/>
    <w:rsid w:val="00207DA6"/>
    <w:rsid w:val="0021000E"/>
    <w:rsid w:val="00213C1A"/>
    <w:rsid w:val="0021510F"/>
    <w:rsid w:val="00220F87"/>
    <w:rsid w:val="002222D9"/>
    <w:rsid w:val="002225E5"/>
    <w:rsid w:val="00223C36"/>
    <w:rsid w:val="002270F8"/>
    <w:rsid w:val="002328EA"/>
    <w:rsid w:val="002367CF"/>
    <w:rsid w:val="00240A57"/>
    <w:rsid w:val="00241CBC"/>
    <w:rsid w:val="00244514"/>
    <w:rsid w:val="002452B2"/>
    <w:rsid w:val="00245713"/>
    <w:rsid w:val="002472E5"/>
    <w:rsid w:val="0025169F"/>
    <w:rsid w:val="00251BB9"/>
    <w:rsid w:val="00254138"/>
    <w:rsid w:val="002549CB"/>
    <w:rsid w:val="0025516B"/>
    <w:rsid w:val="00255C96"/>
    <w:rsid w:val="00256E72"/>
    <w:rsid w:val="00260E8A"/>
    <w:rsid w:val="00261491"/>
    <w:rsid w:val="00262E17"/>
    <w:rsid w:val="00265BDA"/>
    <w:rsid w:val="00270B42"/>
    <w:rsid w:val="002723EE"/>
    <w:rsid w:val="00275413"/>
    <w:rsid w:val="00275EDE"/>
    <w:rsid w:val="00275F51"/>
    <w:rsid w:val="0027630E"/>
    <w:rsid w:val="00276E4C"/>
    <w:rsid w:val="00281138"/>
    <w:rsid w:val="00283A0A"/>
    <w:rsid w:val="0028448F"/>
    <w:rsid w:val="002875C8"/>
    <w:rsid w:val="00292C58"/>
    <w:rsid w:val="00295410"/>
    <w:rsid w:val="00295B0D"/>
    <w:rsid w:val="00296080"/>
    <w:rsid w:val="002960F1"/>
    <w:rsid w:val="002963E6"/>
    <w:rsid w:val="00297A93"/>
    <w:rsid w:val="002A060C"/>
    <w:rsid w:val="002A19D6"/>
    <w:rsid w:val="002A363F"/>
    <w:rsid w:val="002A3A6F"/>
    <w:rsid w:val="002A3DD8"/>
    <w:rsid w:val="002A4859"/>
    <w:rsid w:val="002A4E47"/>
    <w:rsid w:val="002A74BC"/>
    <w:rsid w:val="002A7AA6"/>
    <w:rsid w:val="002B017E"/>
    <w:rsid w:val="002B0738"/>
    <w:rsid w:val="002B5AA8"/>
    <w:rsid w:val="002B5C45"/>
    <w:rsid w:val="002B6D83"/>
    <w:rsid w:val="002B6F82"/>
    <w:rsid w:val="002B7B11"/>
    <w:rsid w:val="002B7FDB"/>
    <w:rsid w:val="002C0DC4"/>
    <w:rsid w:val="002C1B4F"/>
    <w:rsid w:val="002C1FF3"/>
    <w:rsid w:val="002C7150"/>
    <w:rsid w:val="002D30CC"/>
    <w:rsid w:val="002D3F24"/>
    <w:rsid w:val="002D45E5"/>
    <w:rsid w:val="002D6EA4"/>
    <w:rsid w:val="002E0B18"/>
    <w:rsid w:val="002E0E41"/>
    <w:rsid w:val="002E2846"/>
    <w:rsid w:val="002E42B4"/>
    <w:rsid w:val="002E5303"/>
    <w:rsid w:val="002F3E7E"/>
    <w:rsid w:val="002F4253"/>
    <w:rsid w:val="002F4995"/>
    <w:rsid w:val="002F4FD4"/>
    <w:rsid w:val="002F6324"/>
    <w:rsid w:val="00301D8E"/>
    <w:rsid w:val="003039B0"/>
    <w:rsid w:val="00303DD5"/>
    <w:rsid w:val="00310A08"/>
    <w:rsid w:val="0031199E"/>
    <w:rsid w:val="00312CC1"/>
    <w:rsid w:val="00314ACC"/>
    <w:rsid w:val="003164FE"/>
    <w:rsid w:val="00316764"/>
    <w:rsid w:val="00316C37"/>
    <w:rsid w:val="00320EA3"/>
    <w:rsid w:val="00320F0B"/>
    <w:rsid w:val="0032191F"/>
    <w:rsid w:val="00323832"/>
    <w:rsid w:val="003260F4"/>
    <w:rsid w:val="00326316"/>
    <w:rsid w:val="003312FC"/>
    <w:rsid w:val="00331584"/>
    <w:rsid w:val="00332553"/>
    <w:rsid w:val="00332E47"/>
    <w:rsid w:val="00335F51"/>
    <w:rsid w:val="003361BF"/>
    <w:rsid w:val="00336BB0"/>
    <w:rsid w:val="003405F7"/>
    <w:rsid w:val="00340B58"/>
    <w:rsid w:val="00341DBB"/>
    <w:rsid w:val="00342A36"/>
    <w:rsid w:val="00342DE9"/>
    <w:rsid w:val="0034378C"/>
    <w:rsid w:val="00344C54"/>
    <w:rsid w:val="00346913"/>
    <w:rsid w:val="00346C73"/>
    <w:rsid w:val="0035059D"/>
    <w:rsid w:val="0035100C"/>
    <w:rsid w:val="00351268"/>
    <w:rsid w:val="00353B27"/>
    <w:rsid w:val="0035522A"/>
    <w:rsid w:val="00357398"/>
    <w:rsid w:val="003621D7"/>
    <w:rsid w:val="00362BB6"/>
    <w:rsid w:val="003635CF"/>
    <w:rsid w:val="003647E5"/>
    <w:rsid w:val="00365E3C"/>
    <w:rsid w:val="00371F4E"/>
    <w:rsid w:val="00371FD9"/>
    <w:rsid w:val="0037241E"/>
    <w:rsid w:val="003731CF"/>
    <w:rsid w:val="00374E38"/>
    <w:rsid w:val="003768C6"/>
    <w:rsid w:val="003769E4"/>
    <w:rsid w:val="0037765A"/>
    <w:rsid w:val="003819D3"/>
    <w:rsid w:val="00386B67"/>
    <w:rsid w:val="003875CD"/>
    <w:rsid w:val="003876C0"/>
    <w:rsid w:val="00391CDA"/>
    <w:rsid w:val="00394E42"/>
    <w:rsid w:val="00397A1F"/>
    <w:rsid w:val="003A100C"/>
    <w:rsid w:val="003A15FE"/>
    <w:rsid w:val="003A188A"/>
    <w:rsid w:val="003A3EAD"/>
    <w:rsid w:val="003A4D51"/>
    <w:rsid w:val="003A4DD0"/>
    <w:rsid w:val="003A63B5"/>
    <w:rsid w:val="003A75D2"/>
    <w:rsid w:val="003B17BD"/>
    <w:rsid w:val="003B203E"/>
    <w:rsid w:val="003B28B5"/>
    <w:rsid w:val="003B3CB2"/>
    <w:rsid w:val="003B4E8F"/>
    <w:rsid w:val="003B4E9C"/>
    <w:rsid w:val="003B54F5"/>
    <w:rsid w:val="003C29CD"/>
    <w:rsid w:val="003C2B28"/>
    <w:rsid w:val="003C3301"/>
    <w:rsid w:val="003C3464"/>
    <w:rsid w:val="003C39A5"/>
    <w:rsid w:val="003C4CD5"/>
    <w:rsid w:val="003C5612"/>
    <w:rsid w:val="003C5645"/>
    <w:rsid w:val="003C6FC2"/>
    <w:rsid w:val="003D207C"/>
    <w:rsid w:val="003D2DDC"/>
    <w:rsid w:val="003D4D19"/>
    <w:rsid w:val="003E20E5"/>
    <w:rsid w:val="003E2701"/>
    <w:rsid w:val="003E2AE5"/>
    <w:rsid w:val="003E4037"/>
    <w:rsid w:val="003E542E"/>
    <w:rsid w:val="003E639F"/>
    <w:rsid w:val="003E6FF1"/>
    <w:rsid w:val="003E71F7"/>
    <w:rsid w:val="003F00F2"/>
    <w:rsid w:val="003F020C"/>
    <w:rsid w:val="003F03E1"/>
    <w:rsid w:val="003F03FF"/>
    <w:rsid w:val="003F10EA"/>
    <w:rsid w:val="003F20E3"/>
    <w:rsid w:val="003F36EF"/>
    <w:rsid w:val="003F5999"/>
    <w:rsid w:val="003F6BD1"/>
    <w:rsid w:val="003F7437"/>
    <w:rsid w:val="00401D93"/>
    <w:rsid w:val="00402D88"/>
    <w:rsid w:val="00403BE0"/>
    <w:rsid w:val="00404027"/>
    <w:rsid w:val="00404706"/>
    <w:rsid w:val="0040507F"/>
    <w:rsid w:val="0041229A"/>
    <w:rsid w:val="004125BE"/>
    <w:rsid w:val="004131B5"/>
    <w:rsid w:val="0041428E"/>
    <w:rsid w:val="004142A4"/>
    <w:rsid w:val="00415D87"/>
    <w:rsid w:val="00417902"/>
    <w:rsid w:val="0042073C"/>
    <w:rsid w:val="004217F4"/>
    <w:rsid w:val="00422A95"/>
    <w:rsid w:val="00424C78"/>
    <w:rsid w:val="0043186C"/>
    <w:rsid w:val="00432B3B"/>
    <w:rsid w:val="004336B0"/>
    <w:rsid w:val="004338C3"/>
    <w:rsid w:val="00433900"/>
    <w:rsid w:val="00433A03"/>
    <w:rsid w:val="00433AA1"/>
    <w:rsid w:val="00433EC6"/>
    <w:rsid w:val="0043442F"/>
    <w:rsid w:val="004372BB"/>
    <w:rsid w:val="0043737C"/>
    <w:rsid w:val="0043773F"/>
    <w:rsid w:val="0044049A"/>
    <w:rsid w:val="00442F57"/>
    <w:rsid w:val="0044513A"/>
    <w:rsid w:val="004469E0"/>
    <w:rsid w:val="0045316C"/>
    <w:rsid w:val="004539D5"/>
    <w:rsid w:val="00454165"/>
    <w:rsid w:val="004557DB"/>
    <w:rsid w:val="00457150"/>
    <w:rsid w:val="0045746D"/>
    <w:rsid w:val="00457F10"/>
    <w:rsid w:val="00460551"/>
    <w:rsid w:val="00467598"/>
    <w:rsid w:val="004710C1"/>
    <w:rsid w:val="004746C8"/>
    <w:rsid w:val="0047557F"/>
    <w:rsid w:val="00475C1B"/>
    <w:rsid w:val="00476517"/>
    <w:rsid w:val="004768A1"/>
    <w:rsid w:val="00476A07"/>
    <w:rsid w:val="00477CAA"/>
    <w:rsid w:val="00477CB8"/>
    <w:rsid w:val="00482781"/>
    <w:rsid w:val="00484C4F"/>
    <w:rsid w:val="00486E66"/>
    <w:rsid w:val="00487924"/>
    <w:rsid w:val="00490B1C"/>
    <w:rsid w:val="00490C6F"/>
    <w:rsid w:val="004917DF"/>
    <w:rsid w:val="0049182A"/>
    <w:rsid w:val="004923CF"/>
    <w:rsid w:val="00493F37"/>
    <w:rsid w:val="004954D1"/>
    <w:rsid w:val="004955B8"/>
    <w:rsid w:val="00496E18"/>
    <w:rsid w:val="00497079"/>
    <w:rsid w:val="00497572"/>
    <w:rsid w:val="00497C20"/>
    <w:rsid w:val="004A09AD"/>
    <w:rsid w:val="004A09E5"/>
    <w:rsid w:val="004A14E8"/>
    <w:rsid w:val="004A3344"/>
    <w:rsid w:val="004A365A"/>
    <w:rsid w:val="004A3BBC"/>
    <w:rsid w:val="004A495F"/>
    <w:rsid w:val="004A66CB"/>
    <w:rsid w:val="004A7020"/>
    <w:rsid w:val="004B0D34"/>
    <w:rsid w:val="004B25DE"/>
    <w:rsid w:val="004B32B7"/>
    <w:rsid w:val="004B481E"/>
    <w:rsid w:val="004B4F74"/>
    <w:rsid w:val="004C0907"/>
    <w:rsid w:val="004C16EA"/>
    <w:rsid w:val="004C1799"/>
    <w:rsid w:val="004C1D0C"/>
    <w:rsid w:val="004C3005"/>
    <w:rsid w:val="004C3595"/>
    <w:rsid w:val="004C38C6"/>
    <w:rsid w:val="004C6DE4"/>
    <w:rsid w:val="004C6EE7"/>
    <w:rsid w:val="004D185A"/>
    <w:rsid w:val="004D6EF3"/>
    <w:rsid w:val="004E13CB"/>
    <w:rsid w:val="004E65EE"/>
    <w:rsid w:val="004E6627"/>
    <w:rsid w:val="004F0167"/>
    <w:rsid w:val="004F19D0"/>
    <w:rsid w:val="004F3D8C"/>
    <w:rsid w:val="004F4BB2"/>
    <w:rsid w:val="004F52C4"/>
    <w:rsid w:val="00501D5B"/>
    <w:rsid w:val="00502465"/>
    <w:rsid w:val="005024A6"/>
    <w:rsid w:val="00502E41"/>
    <w:rsid w:val="005047A6"/>
    <w:rsid w:val="005047C6"/>
    <w:rsid w:val="0050488E"/>
    <w:rsid w:val="00504B81"/>
    <w:rsid w:val="00504EDF"/>
    <w:rsid w:val="005051F5"/>
    <w:rsid w:val="00506025"/>
    <w:rsid w:val="00506DB6"/>
    <w:rsid w:val="00507449"/>
    <w:rsid w:val="00507ABB"/>
    <w:rsid w:val="005108F9"/>
    <w:rsid w:val="0051107C"/>
    <w:rsid w:val="00511706"/>
    <w:rsid w:val="005149AA"/>
    <w:rsid w:val="00514EA4"/>
    <w:rsid w:val="005167C5"/>
    <w:rsid w:val="0051702C"/>
    <w:rsid w:val="00517B33"/>
    <w:rsid w:val="0052084E"/>
    <w:rsid w:val="005208F3"/>
    <w:rsid w:val="00522A1E"/>
    <w:rsid w:val="00522B6B"/>
    <w:rsid w:val="00524AC8"/>
    <w:rsid w:val="00525D8D"/>
    <w:rsid w:val="00526248"/>
    <w:rsid w:val="005274A6"/>
    <w:rsid w:val="00530118"/>
    <w:rsid w:val="00531AB2"/>
    <w:rsid w:val="0053473F"/>
    <w:rsid w:val="005360EE"/>
    <w:rsid w:val="00540507"/>
    <w:rsid w:val="00541E41"/>
    <w:rsid w:val="0054283B"/>
    <w:rsid w:val="00542AF7"/>
    <w:rsid w:val="005464F3"/>
    <w:rsid w:val="00547B49"/>
    <w:rsid w:val="00547B58"/>
    <w:rsid w:val="00547C64"/>
    <w:rsid w:val="00550BE7"/>
    <w:rsid w:val="00551BAC"/>
    <w:rsid w:val="00553153"/>
    <w:rsid w:val="005534D7"/>
    <w:rsid w:val="00554C4C"/>
    <w:rsid w:val="005552EE"/>
    <w:rsid w:val="0055564B"/>
    <w:rsid w:val="00555AC7"/>
    <w:rsid w:val="00556579"/>
    <w:rsid w:val="00556BCA"/>
    <w:rsid w:val="0055783E"/>
    <w:rsid w:val="00557911"/>
    <w:rsid w:val="00560106"/>
    <w:rsid w:val="0056297F"/>
    <w:rsid w:val="00562BC9"/>
    <w:rsid w:val="005643EF"/>
    <w:rsid w:val="0056489D"/>
    <w:rsid w:val="005678F7"/>
    <w:rsid w:val="00567FB6"/>
    <w:rsid w:val="005708F9"/>
    <w:rsid w:val="005726B7"/>
    <w:rsid w:val="00572700"/>
    <w:rsid w:val="005736A6"/>
    <w:rsid w:val="0057390E"/>
    <w:rsid w:val="005740A3"/>
    <w:rsid w:val="005834C9"/>
    <w:rsid w:val="00585670"/>
    <w:rsid w:val="00587E1E"/>
    <w:rsid w:val="005953EA"/>
    <w:rsid w:val="00597056"/>
    <w:rsid w:val="00597540"/>
    <w:rsid w:val="0059789F"/>
    <w:rsid w:val="005A1FE2"/>
    <w:rsid w:val="005A2763"/>
    <w:rsid w:val="005A290B"/>
    <w:rsid w:val="005A2DAB"/>
    <w:rsid w:val="005A4C98"/>
    <w:rsid w:val="005A5BAF"/>
    <w:rsid w:val="005A61C7"/>
    <w:rsid w:val="005B04A2"/>
    <w:rsid w:val="005B1869"/>
    <w:rsid w:val="005B1EC5"/>
    <w:rsid w:val="005B3759"/>
    <w:rsid w:val="005B61E8"/>
    <w:rsid w:val="005B6370"/>
    <w:rsid w:val="005B63BE"/>
    <w:rsid w:val="005B6F20"/>
    <w:rsid w:val="005C007F"/>
    <w:rsid w:val="005C3A18"/>
    <w:rsid w:val="005C447C"/>
    <w:rsid w:val="005C480B"/>
    <w:rsid w:val="005C6619"/>
    <w:rsid w:val="005C68B3"/>
    <w:rsid w:val="005C6C80"/>
    <w:rsid w:val="005C78C9"/>
    <w:rsid w:val="005D02BB"/>
    <w:rsid w:val="005D05A7"/>
    <w:rsid w:val="005D1942"/>
    <w:rsid w:val="005D269E"/>
    <w:rsid w:val="005D2755"/>
    <w:rsid w:val="005D3EC4"/>
    <w:rsid w:val="005D5D2E"/>
    <w:rsid w:val="005E0D3C"/>
    <w:rsid w:val="005E2B00"/>
    <w:rsid w:val="005E594E"/>
    <w:rsid w:val="005E5CA9"/>
    <w:rsid w:val="005E6B2F"/>
    <w:rsid w:val="005F0DB8"/>
    <w:rsid w:val="005F1F81"/>
    <w:rsid w:val="005F2CAB"/>
    <w:rsid w:val="005F2EFF"/>
    <w:rsid w:val="005F3825"/>
    <w:rsid w:val="005F389A"/>
    <w:rsid w:val="005F3A5D"/>
    <w:rsid w:val="005F3FA8"/>
    <w:rsid w:val="005F3FE6"/>
    <w:rsid w:val="005F4CE7"/>
    <w:rsid w:val="005F52EB"/>
    <w:rsid w:val="005F770C"/>
    <w:rsid w:val="00600D6B"/>
    <w:rsid w:val="00601AC8"/>
    <w:rsid w:val="00601D7A"/>
    <w:rsid w:val="006025A4"/>
    <w:rsid w:val="00606ACA"/>
    <w:rsid w:val="00607183"/>
    <w:rsid w:val="00607B43"/>
    <w:rsid w:val="00610677"/>
    <w:rsid w:val="00613891"/>
    <w:rsid w:val="006219F9"/>
    <w:rsid w:val="00625239"/>
    <w:rsid w:val="00631163"/>
    <w:rsid w:val="00631E3B"/>
    <w:rsid w:val="006326CA"/>
    <w:rsid w:val="00632F2D"/>
    <w:rsid w:val="00635244"/>
    <w:rsid w:val="00635446"/>
    <w:rsid w:val="00635792"/>
    <w:rsid w:val="00636851"/>
    <w:rsid w:val="00636A79"/>
    <w:rsid w:val="0064069B"/>
    <w:rsid w:val="00640867"/>
    <w:rsid w:val="00642F99"/>
    <w:rsid w:val="006448CE"/>
    <w:rsid w:val="00646BEF"/>
    <w:rsid w:val="00650CE6"/>
    <w:rsid w:val="00653283"/>
    <w:rsid w:val="006552EA"/>
    <w:rsid w:val="00655864"/>
    <w:rsid w:val="006561AB"/>
    <w:rsid w:val="00660CA6"/>
    <w:rsid w:val="00661B86"/>
    <w:rsid w:val="00661C52"/>
    <w:rsid w:val="00662286"/>
    <w:rsid w:val="00663F94"/>
    <w:rsid w:val="006647E7"/>
    <w:rsid w:val="00664B73"/>
    <w:rsid w:val="00665451"/>
    <w:rsid w:val="00667E9C"/>
    <w:rsid w:val="00671CC1"/>
    <w:rsid w:val="00671D21"/>
    <w:rsid w:val="00672A8C"/>
    <w:rsid w:val="00674091"/>
    <w:rsid w:val="00674AD6"/>
    <w:rsid w:val="006753CD"/>
    <w:rsid w:val="00675C66"/>
    <w:rsid w:val="006808C4"/>
    <w:rsid w:val="00680B30"/>
    <w:rsid w:val="00682295"/>
    <w:rsid w:val="00682A54"/>
    <w:rsid w:val="00682AD9"/>
    <w:rsid w:val="0068358C"/>
    <w:rsid w:val="0068377F"/>
    <w:rsid w:val="0068409C"/>
    <w:rsid w:val="00684D27"/>
    <w:rsid w:val="00684F48"/>
    <w:rsid w:val="0068561F"/>
    <w:rsid w:val="00685DCE"/>
    <w:rsid w:val="00690C78"/>
    <w:rsid w:val="00691404"/>
    <w:rsid w:val="00692188"/>
    <w:rsid w:val="006957B1"/>
    <w:rsid w:val="006A046F"/>
    <w:rsid w:val="006A0F09"/>
    <w:rsid w:val="006A113D"/>
    <w:rsid w:val="006A229C"/>
    <w:rsid w:val="006A2D10"/>
    <w:rsid w:val="006A43C0"/>
    <w:rsid w:val="006A49E8"/>
    <w:rsid w:val="006A4BC5"/>
    <w:rsid w:val="006A644A"/>
    <w:rsid w:val="006A6989"/>
    <w:rsid w:val="006A6A40"/>
    <w:rsid w:val="006B1CF0"/>
    <w:rsid w:val="006B2CA4"/>
    <w:rsid w:val="006B3810"/>
    <w:rsid w:val="006B4D1D"/>
    <w:rsid w:val="006B74A3"/>
    <w:rsid w:val="006C085A"/>
    <w:rsid w:val="006C24FA"/>
    <w:rsid w:val="006C462C"/>
    <w:rsid w:val="006C5B27"/>
    <w:rsid w:val="006C5B5E"/>
    <w:rsid w:val="006C62F0"/>
    <w:rsid w:val="006C6FF8"/>
    <w:rsid w:val="006D275E"/>
    <w:rsid w:val="006D2873"/>
    <w:rsid w:val="006D3A96"/>
    <w:rsid w:val="006D5A0D"/>
    <w:rsid w:val="006D78AD"/>
    <w:rsid w:val="006E5436"/>
    <w:rsid w:val="006E632B"/>
    <w:rsid w:val="006E6E24"/>
    <w:rsid w:val="006F05D6"/>
    <w:rsid w:val="006F25F2"/>
    <w:rsid w:val="006F41D4"/>
    <w:rsid w:val="006F422C"/>
    <w:rsid w:val="006F5DBC"/>
    <w:rsid w:val="006F6D2B"/>
    <w:rsid w:val="0070083C"/>
    <w:rsid w:val="00702275"/>
    <w:rsid w:val="007027F7"/>
    <w:rsid w:val="00702B9D"/>
    <w:rsid w:val="007030BA"/>
    <w:rsid w:val="007076F8"/>
    <w:rsid w:val="00707D36"/>
    <w:rsid w:val="00711898"/>
    <w:rsid w:val="00713D9A"/>
    <w:rsid w:val="00713E92"/>
    <w:rsid w:val="00714619"/>
    <w:rsid w:val="00714990"/>
    <w:rsid w:val="00715A86"/>
    <w:rsid w:val="007161E9"/>
    <w:rsid w:val="00716A0D"/>
    <w:rsid w:val="00721C6B"/>
    <w:rsid w:val="00723D42"/>
    <w:rsid w:val="00730E06"/>
    <w:rsid w:val="00731A02"/>
    <w:rsid w:val="00731E5F"/>
    <w:rsid w:val="00733B0C"/>
    <w:rsid w:val="007342D1"/>
    <w:rsid w:val="00734B87"/>
    <w:rsid w:val="00735872"/>
    <w:rsid w:val="00736A67"/>
    <w:rsid w:val="007372C6"/>
    <w:rsid w:val="0073756B"/>
    <w:rsid w:val="00740224"/>
    <w:rsid w:val="00740C95"/>
    <w:rsid w:val="00743ECF"/>
    <w:rsid w:val="00744D4E"/>
    <w:rsid w:val="00745C08"/>
    <w:rsid w:val="007463C0"/>
    <w:rsid w:val="007558A6"/>
    <w:rsid w:val="00755955"/>
    <w:rsid w:val="007560E6"/>
    <w:rsid w:val="007564EB"/>
    <w:rsid w:val="007575E9"/>
    <w:rsid w:val="00761652"/>
    <w:rsid w:val="0076193A"/>
    <w:rsid w:val="00761B41"/>
    <w:rsid w:val="00762034"/>
    <w:rsid w:val="007631A1"/>
    <w:rsid w:val="007645C3"/>
    <w:rsid w:val="0076499D"/>
    <w:rsid w:val="007650CE"/>
    <w:rsid w:val="0076519D"/>
    <w:rsid w:val="00766E56"/>
    <w:rsid w:val="00770C36"/>
    <w:rsid w:val="007716F4"/>
    <w:rsid w:val="00773E7E"/>
    <w:rsid w:val="00774DE8"/>
    <w:rsid w:val="00776CA3"/>
    <w:rsid w:val="00782138"/>
    <w:rsid w:val="00782B2D"/>
    <w:rsid w:val="0079048B"/>
    <w:rsid w:val="00792AB7"/>
    <w:rsid w:val="007975BB"/>
    <w:rsid w:val="007976A9"/>
    <w:rsid w:val="007A3FF2"/>
    <w:rsid w:val="007A522A"/>
    <w:rsid w:val="007A6619"/>
    <w:rsid w:val="007A7269"/>
    <w:rsid w:val="007B06E5"/>
    <w:rsid w:val="007B509F"/>
    <w:rsid w:val="007B6E2E"/>
    <w:rsid w:val="007C1816"/>
    <w:rsid w:val="007C4BE2"/>
    <w:rsid w:val="007C54F6"/>
    <w:rsid w:val="007C704F"/>
    <w:rsid w:val="007C7747"/>
    <w:rsid w:val="007D1A83"/>
    <w:rsid w:val="007D4710"/>
    <w:rsid w:val="007D4A2D"/>
    <w:rsid w:val="007D4A86"/>
    <w:rsid w:val="007D4C1D"/>
    <w:rsid w:val="007D7155"/>
    <w:rsid w:val="007D7748"/>
    <w:rsid w:val="007E1F31"/>
    <w:rsid w:val="007E2233"/>
    <w:rsid w:val="007E2501"/>
    <w:rsid w:val="007E38C0"/>
    <w:rsid w:val="007E3CE5"/>
    <w:rsid w:val="007E51CD"/>
    <w:rsid w:val="007E53F5"/>
    <w:rsid w:val="007E6437"/>
    <w:rsid w:val="007E7D36"/>
    <w:rsid w:val="007F0618"/>
    <w:rsid w:val="007F3184"/>
    <w:rsid w:val="007F3536"/>
    <w:rsid w:val="007F474D"/>
    <w:rsid w:val="007F595A"/>
    <w:rsid w:val="007F7316"/>
    <w:rsid w:val="00800374"/>
    <w:rsid w:val="00800D8D"/>
    <w:rsid w:val="00803A3E"/>
    <w:rsid w:val="008057AF"/>
    <w:rsid w:val="0080636C"/>
    <w:rsid w:val="00806F41"/>
    <w:rsid w:val="00807A33"/>
    <w:rsid w:val="00812397"/>
    <w:rsid w:val="008143E0"/>
    <w:rsid w:val="00814D1D"/>
    <w:rsid w:val="0081538A"/>
    <w:rsid w:val="008160CB"/>
    <w:rsid w:val="00820DA7"/>
    <w:rsid w:val="008248C9"/>
    <w:rsid w:val="00824B03"/>
    <w:rsid w:val="0082503F"/>
    <w:rsid w:val="00826971"/>
    <w:rsid w:val="0082748D"/>
    <w:rsid w:val="0082790F"/>
    <w:rsid w:val="008308CC"/>
    <w:rsid w:val="00832838"/>
    <w:rsid w:val="008331C2"/>
    <w:rsid w:val="00834CAE"/>
    <w:rsid w:val="008378DA"/>
    <w:rsid w:val="00841890"/>
    <w:rsid w:val="00842436"/>
    <w:rsid w:val="00843C48"/>
    <w:rsid w:val="008455D4"/>
    <w:rsid w:val="00845A68"/>
    <w:rsid w:val="00847762"/>
    <w:rsid w:val="00853258"/>
    <w:rsid w:val="008532A2"/>
    <w:rsid w:val="00853FEF"/>
    <w:rsid w:val="00854B75"/>
    <w:rsid w:val="008614EB"/>
    <w:rsid w:val="00862622"/>
    <w:rsid w:val="008667F6"/>
    <w:rsid w:val="008711FE"/>
    <w:rsid w:val="00872F18"/>
    <w:rsid w:val="0087361D"/>
    <w:rsid w:val="00873C96"/>
    <w:rsid w:val="0087484D"/>
    <w:rsid w:val="008803D4"/>
    <w:rsid w:val="00881978"/>
    <w:rsid w:val="008825F4"/>
    <w:rsid w:val="0088313B"/>
    <w:rsid w:val="00883169"/>
    <w:rsid w:val="00890CE8"/>
    <w:rsid w:val="00893F97"/>
    <w:rsid w:val="00894859"/>
    <w:rsid w:val="008965D4"/>
    <w:rsid w:val="008A05F9"/>
    <w:rsid w:val="008A082A"/>
    <w:rsid w:val="008A1155"/>
    <w:rsid w:val="008A1BB9"/>
    <w:rsid w:val="008A2F8B"/>
    <w:rsid w:val="008A4D60"/>
    <w:rsid w:val="008A53D9"/>
    <w:rsid w:val="008A5425"/>
    <w:rsid w:val="008A66B8"/>
    <w:rsid w:val="008A6773"/>
    <w:rsid w:val="008A6C1B"/>
    <w:rsid w:val="008A6F28"/>
    <w:rsid w:val="008A7F1A"/>
    <w:rsid w:val="008B2BC8"/>
    <w:rsid w:val="008B3810"/>
    <w:rsid w:val="008B3E5E"/>
    <w:rsid w:val="008B4AD2"/>
    <w:rsid w:val="008B5078"/>
    <w:rsid w:val="008C00E2"/>
    <w:rsid w:val="008C34C4"/>
    <w:rsid w:val="008C39DE"/>
    <w:rsid w:val="008C5F68"/>
    <w:rsid w:val="008C622E"/>
    <w:rsid w:val="008C6BF9"/>
    <w:rsid w:val="008D1C67"/>
    <w:rsid w:val="008D4169"/>
    <w:rsid w:val="008D4AA8"/>
    <w:rsid w:val="008E0F28"/>
    <w:rsid w:val="008E1B0F"/>
    <w:rsid w:val="008E1C00"/>
    <w:rsid w:val="008E257D"/>
    <w:rsid w:val="008E2B9F"/>
    <w:rsid w:val="008E303D"/>
    <w:rsid w:val="008E3CA5"/>
    <w:rsid w:val="008E42CB"/>
    <w:rsid w:val="008E5054"/>
    <w:rsid w:val="008E7747"/>
    <w:rsid w:val="008F3075"/>
    <w:rsid w:val="008F415C"/>
    <w:rsid w:val="008F4999"/>
    <w:rsid w:val="008F73F2"/>
    <w:rsid w:val="00900FB2"/>
    <w:rsid w:val="00904572"/>
    <w:rsid w:val="0090602A"/>
    <w:rsid w:val="00906E71"/>
    <w:rsid w:val="0091044E"/>
    <w:rsid w:val="009117FE"/>
    <w:rsid w:val="00913F97"/>
    <w:rsid w:val="0091400E"/>
    <w:rsid w:val="00916EF6"/>
    <w:rsid w:val="009172E3"/>
    <w:rsid w:val="0092302A"/>
    <w:rsid w:val="0092306D"/>
    <w:rsid w:val="00925B0D"/>
    <w:rsid w:val="009306AD"/>
    <w:rsid w:val="00930C9F"/>
    <w:rsid w:val="009326A2"/>
    <w:rsid w:val="00934495"/>
    <w:rsid w:val="0093615F"/>
    <w:rsid w:val="00936303"/>
    <w:rsid w:val="009364D9"/>
    <w:rsid w:val="009369ED"/>
    <w:rsid w:val="009373F9"/>
    <w:rsid w:val="00937EA0"/>
    <w:rsid w:val="009402DC"/>
    <w:rsid w:val="00940709"/>
    <w:rsid w:val="009410C8"/>
    <w:rsid w:val="0094174C"/>
    <w:rsid w:val="00941FF3"/>
    <w:rsid w:val="00942AF1"/>
    <w:rsid w:val="00945013"/>
    <w:rsid w:val="009501BF"/>
    <w:rsid w:val="0095137E"/>
    <w:rsid w:val="00952D08"/>
    <w:rsid w:val="009540C9"/>
    <w:rsid w:val="00955D49"/>
    <w:rsid w:val="00957E68"/>
    <w:rsid w:val="009614A4"/>
    <w:rsid w:val="009616D8"/>
    <w:rsid w:val="00964BEC"/>
    <w:rsid w:val="00965102"/>
    <w:rsid w:val="009700E6"/>
    <w:rsid w:val="00971A28"/>
    <w:rsid w:val="00971A55"/>
    <w:rsid w:val="00975056"/>
    <w:rsid w:val="009757F7"/>
    <w:rsid w:val="00975EF2"/>
    <w:rsid w:val="0097607A"/>
    <w:rsid w:val="00977C34"/>
    <w:rsid w:val="00980FB0"/>
    <w:rsid w:val="0098143D"/>
    <w:rsid w:val="00984528"/>
    <w:rsid w:val="00993832"/>
    <w:rsid w:val="009941CE"/>
    <w:rsid w:val="009945D0"/>
    <w:rsid w:val="00995E65"/>
    <w:rsid w:val="00995FEA"/>
    <w:rsid w:val="00996683"/>
    <w:rsid w:val="009A1382"/>
    <w:rsid w:val="009A18C8"/>
    <w:rsid w:val="009A66C0"/>
    <w:rsid w:val="009B16E6"/>
    <w:rsid w:val="009B2153"/>
    <w:rsid w:val="009B3C2E"/>
    <w:rsid w:val="009B527F"/>
    <w:rsid w:val="009B55AE"/>
    <w:rsid w:val="009C15E7"/>
    <w:rsid w:val="009C240F"/>
    <w:rsid w:val="009C5E96"/>
    <w:rsid w:val="009C7118"/>
    <w:rsid w:val="009D2652"/>
    <w:rsid w:val="009D37D6"/>
    <w:rsid w:val="009D6790"/>
    <w:rsid w:val="009D707A"/>
    <w:rsid w:val="009E01CD"/>
    <w:rsid w:val="009E1379"/>
    <w:rsid w:val="009E1AA6"/>
    <w:rsid w:val="009E3F99"/>
    <w:rsid w:val="009E5275"/>
    <w:rsid w:val="009E566C"/>
    <w:rsid w:val="009E56C8"/>
    <w:rsid w:val="009F0886"/>
    <w:rsid w:val="009F4D58"/>
    <w:rsid w:val="009F6AAD"/>
    <w:rsid w:val="009F728D"/>
    <w:rsid w:val="00A01775"/>
    <w:rsid w:val="00A01E14"/>
    <w:rsid w:val="00A03809"/>
    <w:rsid w:val="00A05513"/>
    <w:rsid w:val="00A069F5"/>
    <w:rsid w:val="00A07A5C"/>
    <w:rsid w:val="00A11094"/>
    <w:rsid w:val="00A1149A"/>
    <w:rsid w:val="00A12B05"/>
    <w:rsid w:val="00A14649"/>
    <w:rsid w:val="00A20AD2"/>
    <w:rsid w:val="00A20F11"/>
    <w:rsid w:val="00A20FAD"/>
    <w:rsid w:val="00A21D9D"/>
    <w:rsid w:val="00A236DC"/>
    <w:rsid w:val="00A24714"/>
    <w:rsid w:val="00A253E7"/>
    <w:rsid w:val="00A25E1F"/>
    <w:rsid w:val="00A303C9"/>
    <w:rsid w:val="00A30704"/>
    <w:rsid w:val="00A31529"/>
    <w:rsid w:val="00A31779"/>
    <w:rsid w:val="00A33743"/>
    <w:rsid w:val="00A34F3F"/>
    <w:rsid w:val="00A3626F"/>
    <w:rsid w:val="00A40D0C"/>
    <w:rsid w:val="00A42074"/>
    <w:rsid w:val="00A42956"/>
    <w:rsid w:val="00A42B21"/>
    <w:rsid w:val="00A45643"/>
    <w:rsid w:val="00A458FF"/>
    <w:rsid w:val="00A50A39"/>
    <w:rsid w:val="00A51368"/>
    <w:rsid w:val="00A528AE"/>
    <w:rsid w:val="00A54AF1"/>
    <w:rsid w:val="00A54E17"/>
    <w:rsid w:val="00A55F3E"/>
    <w:rsid w:val="00A567F4"/>
    <w:rsid w:val="00A5768B"/>
    <w:rsid w:val="00A625EE"/>
    <w:rsid w:val="00A635FE"/>
    <w:rsid w:val="00A713C8"/>
    <w:rsid w:val="00A71408"/>
    <w:rsid w:val="00A7337A"/>
    <w:rsid w:val="00A7380D"/>
    <w:rsid w:val="00A7460C"/>
    <w:rsid w:val="00A74DF0"/>
    <w:rsid w:val="00A77E03"/>
    <w:rsid w:val="00A9067D"/>
    <w:rsid w:val="00A91C37"/>
    <w:rsid w:val="00A93FD6"/>
    <w:rsid w:val="00A95170"/>
    <w:rsid w:val="00A95B27"/>
    <w:rsid w:val="00A96754"/>
    <w:rsid w:val="00A974B7"/>
    <w:rsid w:val="00AA047B"/>
    <w:rsid w:val="00AA05CF"/>
    <w:rsid w:val="00AA0C0C"/>
    <w:rsid w:val="00AA1BE5"/>
    <w:rsid w:val="00AA290E"/>
    <w:rsid w:val="00AA3D81"/>
    <w:rsid w:val="00AB1343"/>
    <w:rsid w:val="00AB263A"/>
    <w:rsid w:val="00AB2D8E"/>
    <w:rsid w:val="00AB3B32"/>
    <w:rsid w:val="00AB4456"/>
    <w:rsid w:val="00AB525F"/>
    <w:rsid w:val="00AB6914"/>
    <w:rsid w:val="00AB75FB"/>
    <w:rsid w:val="00AB78D6"/>
    <w:rsid w:val="00AC1EFB"/>
    <w:rsid w:val="00AC203F"/>
    <w:rsid w:val="00AC28EA"/>
    <w:rsid w:val="00AC79FD"/>
    <w:rsid w:val="00AD1F53"/>
    <w:rsid w:val="00AD2653"/>
    <w:rsid w:val="00AD2E6E"/>
    <w:rsid w:val="00AD3756"/>
    <w:rsid w:val="00AD4967"/>
    <w:rsid w:val="00AD5394"/>
    <w:rsid w:val="00AD71EB"/>
    <w:rsid w:val="00AE0FD7"/>
    <w:rsid w:val="00AE328F"/>
    <w:rsid w:val="00AE44D5"/>
    <w:rsid w:val="00AE5146"/>
    <w:rsid w:val="00AE71F7"/>
    <w:rsid w:val="00AE7464"/>
    <w:rsid w:val="00AF2E1A"/>
    <w:rsid w:val="00AF5104"/>
    <w:rsid w:val="00AF7B00"/>
    <w:rsid w:val="00B0160B"/>
    <w:rsid w:val="00B036E2"/>
    <w:rsid w:val="00B042F0"/>
    <w:rsid w:val="00B046E6"/>
    <w:rsid w:val="00B0772C"/>
    <w:rsid w:val="00B121AE"/>
    <w:rsid w:val="00B15991"/>
    <w:rsid w:val="00B20ABD"/>
    <w:rsid w:val="00B20D66"/>
    <w:rsid w:val="00B21417"/>
    <w:rsid w:val="00B21D04"/>
    <w:rsid w:val="00B2408A"/>
    <w:rsid w:val="00B24DAC"/>
    <w:rsid w:val="00B268A6"/>
    <w:rsid w:val="00B31096"/>
    <w:rsid w:val="00B408A8"/>
    <w:rsid w:val="00B41397"/>
    <w:rsid w:val="00B4170B"/>
    <w:rsid w:val="00B42900"/>
    <w:rsid w:val="00B431C7"/>
    <w:rsid w:val="00B4325E"/>
    <w:rsid w:val="00B45493"/>
    <w:rsid w:val="00B45D8C"/>
    <w:rsid w:val="00B47989"/>
    <w:rsid w:val="00B50C3B"/>
    <w:rsid w:val="00B518E6"/>
    <w:rsid w:val="00B526FB"/>
    <w:rsid w:val="00B540FF"/>
    <w:rsid w:val="00B556BC"/>
    <w:rsid w:val="00B5751F"/>
    <w:rsid w:val="00B62D4C"/>
    <w:rsid w:val="00B631D0"/>
    <w:rsid w:val="00B63811"/>
    <w:rsid w:val="00B639FB"/>
    <w:rsid w:val="00B64CAC"/>
    <w:rsid w:val="00B658C0"/>
    <w:rsid w:val="00B65FA0"/>
    <w:rsid w:val="00B66430"/>
    <w:rsid w:val="00B70431"/>
    <w:rsid w:val="00B70D36"/>
    <w:rsid w:val="00B71187"/>
    <w:rsid w:val="00B727FC"/>
    <w:rsid w:val="00B73AFD"/>
    <w:rsid w:val="00B749DF"/>
    <w:rsid w:val="00B74C10"/>
    <w:rsid w:val="00B75A0D"/>
    <w:rsid w:val="00B80B14"/>
    <w:rsid w:val="00B80EA3"/>
    <w:rsid w:val="00B813B7"/>
    <w:rsid w:val="00B83127"/>
    <w:rsid w:val="00B902B7"/>
    <w:rsid w:val="00B91F8A"/>
    <w:rsid w:val="00B92656"/>
    <w:rsid w:val="00B930A4"/>
    <w:rsid w:val="00B93D37"/>
    <w:rsid w:val="00B94E60"/>
    <w:rsid w:val="00B95D43"/>
    <w:rsid w:val="00B96B51"/>
    <w:rsid w:val="00B97E5D"/>
    <w:rsid w:val="00BA15FF"/>
    <w:rsid w:val="00BA1C23"/>
    <w:rsid w:val="00BA1FA6"/>
    <w:rsid w:val="00BA2616"/>
    <w:rsid w:val="00BA4CD1"/>
    <w:rsid w:val="00BA6001"/>
    <w:rsid w:val="00BA64EA"/>
    <w:rsid w:val="00BA7D1C"/>
    <w:rsid w:val="00BA7E9C"/>
    <w:rsid w:val="00BB005A"/>
    <w:rsid w:val="00BB03ED"/>
    <w:rsid w:val="00BB1B65"/>
    <w:rsid w:val="00BB3A64"/>
    <w:rsid w:val="00BB3B08"/>
    <w:rsid w:val="00BC031E"/>
    <w:rsid w:val="00BC0D02"/>
    <w:rsid w:val="00BC15C2"/>
    <w:rsid w:val="00BC36BB"/>
    <w:rsid w:val="00BD099A"/>
    <w:rsid w:val="00BD406B"/>
    <w:rsid w:val="00BD4578"/>
    <w:rsid w:val="00BD4CE1"/>
    <w:rsid w:val="00BD5016"/>
    <w:rsid w:val="00BD60E2"/>
    <w:rsid w:val="00BE0D35"/>
    <w:rsid w:val="00BE1757"/>
    <w:rsid w:val="00BE2444"/>
    <w:rsid w:val="00BE2D97"/>
    <w:rsid w:val="00BE3EAC"/>
    <w:rsid w:val="00BE42F2"/>
    <w:rsid w:val="00BE5B1E"/>
    <w:rsid w:val="00BE649F"/>
    <w:rsid w:val="00BF021F"/>
    <w:rsid w:val="00BF026E"/>
    <w:rsid w:val="00BF4B01"/>
    <w:rsid w:val="00BF501D"/>
    <w:rsid w:val="00BF5115"/>
    <w:rsid w:val="00C0069B"/>
    <w:rsid w:val="00C01692"/>
    <w:rsid w:val="00C01F2E"/>
    <w:rsid w:val="00C04407"/>
    <w:rsid w:val="00C06DFC"/>
    <w:rsid w:val="00C074C9"/>
    <w:rsid w:val="00C07958"/>
    <w:rsid w:val="00C07A46"/>
    <w:rsid w:val="00C07C9B"/>
    <w:rsid w:val="00C101AF"/>
    <w:rsid w:val="00C114D3"/>
    <w:rsid w:val="00C14192"/>
    <w:rsid w:val="00C17B88"/>
    <w:rsid w:val="00C23E4E"/>
    <w:rsid w:val="00C24120"/>
    <w:rsid w:val="00C2595E"/>
    <w:rsid w:val="00C2768F"/>
    <w:rsid w:val="00C35EFE"/>
    <w:rsid w:val="00C4051A"/>
    <w:rsid w:val="00C40824"/>
    <w:rsid w:val="00C40EA9"/>
    <w:rsid w:val="00C42BFB"/>
    <w:rsid w:val="00C42ED2"/>
    <w:rsid w:val="00C433AF"/>
    <w:rsid w:val="00C438F8"/>
    <w:rsid w:val="00C45A73"/>
    <w:rsid w:val="00C46178"/>
    <w:rsid w:val="00C506EB"/>
    <w:rsid w:val="00C51348"/>
    <w:rsid w:val="00C51ABB"/>
    <w:rsid w:val="00C529C8"/>
    <w:rsid w:val="00C53566"/>
    <w:rsid w:val="00C55168"/>
    <w:rsid w:val="00C55588"/>
    <w:rsid w:val="00C5583F"/>
    <w:rsid w:val="00C57899"/>
    <w:rsid w:val="00C60E44"/>
    <w:rsid w:val="00C629D8"/>
    <w:rsid w:val="00C62C5C"/>
    <w:rsid w:val="00C6478B"/>
    <w:rsid w:val="00C66E3E"/>
    <w:rsid w:val="00C67A6C"/>
    <w:rsid w:val="00C702B0"/>
    <w:rsid w:val="00C73CE0"/>
    <w:rsid w:val="00C76AE1"/>
    <w:rsid w:val="00C76D2C"/>
    <w:rsid w:val="00C77E9F"/>
    <w:rsid w:val="00C804D2"/>
    <w:rsid w:val="00C838CB"/>
    <w:rsid w:val="00C83FF8"/>
    <w:rsid w:val="00C848D8"/>
    <w:rsid w:val="00C84E84"/>
    <w:rsid w:val="00C87571"/>
    <w:rsid w:val="00C90635"/>
    <w:rsid w:val="00C90C8B"/>
    <w:rsid w:val="00C946F2"/>
    <w:rsid w:val="00C9508D"/>
    <w:rsid w:val="00C96E7C"/>
    <w:rsid w:val="00C97666"/>
    <w:rsid w:val="00C976B2"/>
    <w:rsid w:val="00C978D5"/>
    <w:rsid w:val="00C97A7A"/>
    <w:rsid w:val="00CA45F5"/>
    <w:rsid w:val="00CA4A37"/>
    <w:rsid w:val="00CA690C"/>
    <w:rsid w:val="00CA69AA"/>
    <w:rsid w:val="00CB14AC"/>
    <w:rsid w:val="00CB3698"/>
    <w:rsid w:val="00CB5B40"/>
    <w:rsid w:val="00CB651D"/>
    <w:rsid w:val="00CB68ED"/>
    <w:rsid w:val="00CB70B8"/>
    <w:rsid w:val="00CB7702"/>
    <w:rsid w:val="00CC0FBE"/>
    <w:rsid w:val="00CC26F6"/>
    <w:rsid w:val="00CC4864"/>
    <w:rsid w:val="00CC4F47"/>
    <w:rsid w:val="00CC5DCC"/>
    <w:rsid w:val="00CC7FB8"/>
    <w:rsid w:val="00CD0C47"/>
    <w:rsid w:val="00CD0C7D"/>
    <w:rsid w:val="00CD16EC"/>
    <w:rsid w:val="00CD7BB1"/>
    <w:rsid w:val="00CE44E3"/>
    <w:rsid w:val="00CE4787"/>
    <w:rsid w:val="00CE49BD"/>
    <w:rsid w:val="00CE69EC"/>
    <w:rsid w:val="00CE73B7"/>
    <w:rsid w:val="00CE773A"/>
    <w:rsid w:val="00CE78D8"/>
    <w:rsid w:val="00CF084C"/>
    <w:rsid w:val="00CF108C"/>
    <w:rsid w:val="00CF1AEA"/>
    <w:rsid w:val="00CF58B9"/>
    <w:rsid w:val="00CF71D8"/>
    <w:rsid w:val="00CF743D"/>
    <w:rsid w:val="00CF77F3"/>
    <w:rsid w:val="00CF7A60"/>
    <w:rsid w:val="00CF7B44"/>
    <w:rsid w:val="00CF7D62"/>
    <w:rsid w:val="00D00624"/>
    <w:rsid w:val="00D02EF1"/>
    <w:rsid w:val="00D034DA"/>
    <w:rsid w:val="00D03AC1"/>
    <w:rsid w:val="00D10462"/>
    <w:rsid w:val="00D118AA"/>
    <w:rsid w:val="00D1458C"/>
    <w:rsid w:val="00D14C95"/>
    <w:rsid w:val="00D2055F"/>
    <w:rsid w:val="00D205DC"/>
    <w:rsid w:val="00D22695"/>
    <w:rsid w:val="00D23556"/>
    <w:rsid w:val="00D23D26"/>
    <w:rsid w:val="00D2438B"/>
    <w:rsid w:val="00D244E8"/>
    <w:rsid w:val="00D2517D"/>
    <w:rsid w:val="00D30208"/>
    <w:rsid w:val="00D32900"/>
    <w:rsid w:val="00D33936"/>
    <w:rsid w:val="00D34259"/>
    <w:rsid w:val="00D372B1"/>
    <w:rsid w:val="00D401CC"/>
    <w:rsid w:val="00D404BE"/>
    <w:rsid w:val="00D47CC3"/>
    <w:rsid w:val="00D5127D"/>
    <w:rsid w:val="00D53B03"/>
    <w:rsid w:val="00D5654A"/>
    <w:rsid w:val="00D573C1"/>
    <w:rsid w:val="00D578CA"/>
    <w:rsid w:val="00D6024E"/>
    <w:rsid w:val="00D61418"/>
    <w:rsid w:val="00D61992"/>
    <w:rsid w:val="00D62A5F"/>
    <w:rsid w:val="00D62BE7"/>
    <w:rsid w:val="00D63BAD"/>
    <w:rsid w:val="00D63F3C"/>
    <w:rsid w:val="00D64295"/>
    <w:rsid w:val="00D6443E"/>
    <w:rsid w:val="00D65162"/>
    <w:rsid w:val="00D654F3"/>
    <w:rsid w:val="00D658C6"/>
    <w:rsid w:val="00D72D66"/>
    <w:rsid w:val="00D730B6"/>
    <w:rsid w:val="00D81E43"/>
    <w:rsid w:val="00D82C0E"/>
    <w:rsid w:val="00D82DB3"/>
    <w:rsid w:val="00D85577"/>
    <w:rsid w:val="00D86469"/>
    <w:rsid w:val="00D865EA"/>
    <w:rsid w:val="00D91048"/>
    <w:rsid w:val="00D913A7"/>
    <w:rsid w:val="00D95116"/>
    <w:rsid w:val="00DA0E60"/>
    <w:rsid w:val="00DA13FD"/>
    <w:rsid w:val="00DA17D1"/>
    <w:rsid w:val="00DA18A2"/>
    <w:rsid w:val="00DA32ED"/>
    <w:rsid w:val="00DA405D"/>
    <w:rsid w:val="00DA468F"/>
    <w:rsid w:val="00DA622C"/>
    <w:rsid w:val="00DA734B"/>
    <w:rsid w:val="00DA7508"/>
    <w:rsid w:val="00DA7CDE"/>
    <w:rsid w:val="00DB03D5"/>
    <w:rsid w:val="00DB0D66"/>
    <w:rsid w:val="00DB0E4A"/>
    <w:rsid w:val="00DB1F1F"/>
    <w:rsid w:val="00DB26FC"/>
    <w:rsid w:val="00DB2AFB"/>
    <w:rsid w:val="00DB3677"/>
    <w:rsid w:val="00DB3AFE"/>
    <w:rsid w:val="00DB42E0"/>
    <w:rsid w:val="00DB4573"/>
    <w:rsid w:val="00DB515F"/>
    <w:rsid w:val="00DB5E60"/>
    <w:rsid w:val="00DB73A4"/>
    <w:rsid w:val="00DC0356"/>
    <w:rsid w:val="00DC2399"/>
    <w:rsid w:val="00DC2A4C"/>
    <w:rsid w:val="00DC4453"/>
    <w:rsid w:val="00DC4EA2"/>
    <w:rsid w:val="00DC5A5C"/>
    <w:rsid w:val="00DD18E8"/>
    <w:rsid w:val="00DD225A"/>
    <w:rsid w:val="00DD382C"/>
    <w:rsid w:val="00DD4E49"/>
    <w:rsid w:val="00DD5A07"/>
    <w:rsid w:val="00DE0334"/>
    <w:rsid w:val="00DE1CAD"/>
    <w:rsid w:val="00DE1E9E"/>
    <w:rsid w:val="00DE4C02"/>
    <w:rsid w:val="00DE685F"/>
    <w:rsid w:val="00DE6E19"/>
    <w:rsid w:val="00DE777E"/>
    <w:rsid w:val="00DF089E"/>
    <w:rsid w:val="00DF35B0"/>
    <w:rsid w:val="00DF3C4D"/>
    <w:rsid w:val="00DF5EED"/>
    <w:rsid w:val="00DF614E"/>
    <w:rsid w:val="00DF7776"/>
    <w:rsid w:val="00E00CD7"/>
    <w:rsid w:val="00E01C38"/>
    <w:rsid w:val="00E0202C"/>
    <w:rsid w:val="00E02A35"/>
    <w:rsid w:val="00E0335B"/>
    <w:rsid w:val="00E0446A"/>
    <w:rsid w:val="00E05160"/>
    <w:rsid w:val="00E07717"/>
    <w:rsid w:val="00E105B5"/>
    <w:rsid w:val="00E10E76"/>
    <w:rsid w:val="00E124AF"/>
    <w:rsid w:val="00E13088"/>
    <w:rsid w:val="00E14969"/>
    <w:rsid w:val="00E14B92"/>
    <w:rsid w:val="00E14DEB"/>
    <w:rsid w:val="00E15CEF"/>
    <w:rsid w:val="00E20BFA"/>
    <w:rsid w:val="00E211C9"/>
    <w:rsid w:val="00E216E6"/>
    <w:rsid w:val="00E21758"/>
    <w:rsid w:val="00E219D6"/>
    <w:rsid w:val="00E22908"/>
    <w:rsid w:val="00E23297"/>
    <w:rsid w:val="00E237A1"/>
    <w:rsid w:val="00E2511A"/>
    <w:rsid w:val="00E269A4"/>
    <w:rsid w:val="00E3092F"/>
    <w:rsid w:val="00E37531"/>
    <w:rsid w:val="00E4086D"/>
    <w:rsid w:val="00E40BFF"/>
    <w:rsid w:val="00E418F3"/>
    <w:rsid w:val="00E44615"/>
    <w:rsid w:val="00E44D23"/>
    <w:rsid w:val="00E47553"/>
    <w:rsid w:val="00E479ED"/>
    <w:rsid w:val="00E508DE"/>
    <w:rsid w:val="00E53F7D"/>
    <w:rsid w:val="00E553B5"/>
    <w:rsid w:val="00E55BC1"/>
    <w:rsid w:val="00E56616"/>
    <w:rsid w:val="00E5755C"/>
    <w:rsid w:val="00E609AA"/>
    <w:rsid w:val="00E609F9"/>
    <w:rsid w:val="00E60E04"/>
    <w:rsid w:val="00E620E5"/>
    <w:rsid w:val="00E6215E"/>
    <w:rsid w:val="00E625F6"/>
    <w:rsid w:val="00E62AD8"/>
    <w:rsid w:val="00E64CD4"/>
    <w:rsid w:val="00E65700"/>
    <w:rsid w:val="00E6609E"/>
    <w:rsid w:val="00E668C0"/>
    <w:rsid w:val="00E67138"/>
    <w:rsid w:val="00E67819"/>
    <w:rsid w:val="00E67AAE"/>
    <w:rsid w:val="00E70274"/>
    <w:rsid w:val="00E741F4"/>
    <w:rsid w:val="00E7476F"/>
    <w:rsid w:val="00E757DA"/>
    <w:rsid w:val="00E77F66"/>
    <w:rsid w:val="00E8037C"/>
    <w:rsid w:val="00E81404"/>
    <w:rsid w:val="00E815E8"/>
    <w:rsid w:val="00E81C17"/>
    <w:rsid w:val="00E81C32"/>
    <w:rsid w:val="00E839E2"/>
    <w:rsid w:val="00E85142"/>
    <w:rsid w:val="00E86A96"/>
    <w:rsid w:val="00E90915"/>
    <w:rsid w:val="00E91B9C"/>
    <w:rsid w:val="00E92327"/>
    <w:rsid w:val="00E93211"/>
    <w:rsid w:val="00E9481C"/>
    <w:rsid w:val="00E94BEF"/>
    <w:rsid w:val="00EA0C72"/>
    <w:rsid w:val="00EA163B"/>
    <w:rsid w:val="00EA2C43"/>
    <w:rsid w:val="00EA3A4E"/>
    <w:rsid w:val="00EA3EFD"/>
    <w:rsid w:val="00EA5F0B"/>
    <w:rsid w:val="00EA645E"/>
    <w:rsid w:val="00EA6E90"/>
    <w:rsid w:val="00EA77B5"/>
    <w:rsid w:val="00EB1125"/>
    <w:rsid w:val="00EB45EA"/>
    <w:rsid w:val="00EB4BF4"/>
    <w:rsid w:val="00EB531D"/>
    <w:rsid w:val="00EC0A84"/>
    <w:rsid w:val="00EC19B2"/>
    <w:rsid w:val="00EC45FF"/>
    <w:rsid w:val="00EC5BFA"/>
    <w:rsid w:val="00EC635D"/>
    <w:rsid w:val="00EC7929"/>
    <w:rsid w:val="00ED17F7"/>
    <w:rsid w:val="00ED1FD4"/>
    <w:rsid w:val="00ED20F7"/>
    <w:rsid w:val="00ED4083"/>
    <w:rsid w:val="00ED4EF3"/>
    <w:rsid w:val="00ED7335"/>
    <w:rsid w:val="00EE52FE"/>
    <w:rsid w:val="00EF0A0A"/>
    <w:rsid w:val="00EF0B79"/>
    <w:rsid w:val="00EF2D35"/>
    <w:rsid w:val="00EF3930"/>
    <w:rsid w:val="00EF3A39"/>
    <w:rsid w:val="00EF5DAE"/>
    <w:rsid w:val="00EF704B"/>
    <w:rsid w:val="00F00889"/>
    <w:rsid w:val="00F01926"/>
    <w:rsid w:val="00F04E57"/>
    <w:rsid w:val="00F07F25"/>
    <w:rsid w:val="00F11311"/>
    <w:rsid w:val="00F1211E"/>
    <w:rsid w:val="00F12333"/>
    <w:rsid w:val="00F15383"/>
    <w:rsid w:val="00F1569F"/>
    <w:rsid w:val="00F16270"/>
    <w:rsid w:val="00F17133"/>
    <w:rsid w:val="00F17268"/>
    <w:rsid w:val="00F178B1"/>
    <w:rsid w:val="00F232CB"/>
    <w:rsid w:val="00F23BCE"/>
    <w:rsid w:val="00F24F99"/>
    <w:rsid w:val="00F25990"/>
    <w:rsid w:val="00F31ED9"/>
    <w:rsid w:val="00F33E4E"/>
    <w:rsid w:val="00F344D9"/>
    <w:rsid w:val="00F347DA"/>
    <w:rsid w:val="00F3559B"/>
    <w:rsid w:val="00F35673"/>
    <w:rsid w:val="00F36E1A"/>
    <w:rsid w:val="00F36F4C"/>
    <w:rsid w:val="00F41D93"/>
    <w:rsid w:val="00F43AC2"/>
    <w:rsid w:val="00F44642"/>
    <w:rsid w:val="00F46A88"/>
    <w:rsid w:val="00F470B3"/>
    <w:rsid w:val="00F4741F"/>
    <w:rsid w:val="00F50506"/>
    <w:rsid w:val="00F51431"/>
    <w:rsid w:val="00F51A83"/>
    <w:rsid w:val="00F5251F"/>
    <w:rsid w:val="00F53274"/>
    <w:rsid w:val="00F538BE"/>
    <w:rsid w:val="00F5429E"/>
    <w:rsid w:val="00F556D8"/>
    <w:rsid w:val="00F571B3"/>
    <w:rsid w:val="00F57248"/>
    <w:rsid w:val="00F573B0"/>
    <w:rsid w:val="00F57D0B"/>
    <w:rsid w:val="00F6068E"/>
    <w:rsid w:val="00F609C8"/>
    <w:rsid w:val="00F62097"/>
    <w:rsid w:val="00F63590"/>
    <w:rsid w:val="00F648CF"/>
    <w:rsid w:val="00F6524A"/>
    <w:rsid w:val="00F6531D"/>
    <w:rsid w:val="00F675E0"/>
    <w:rsid w:val="00F706CA"/>
    <w:rsid w:val="00F713C4"/>
    <w:rsid w:val="00F7162B"/>
    <w:rsid w:val="00F77D8D"/>
    <w:rsid w:val="00F80E14"/>
    <w:rsid w:val="00F81009"/>
    <w:rsid w:val="00F81588"/>
    <w:rsid w:val="00F8505C"/>
    <w:rsid w:val="00F85255"/>
    <w:rsid w:val="00F8578F"/>
    <w:rsid w:val="00F861F1"/>
    <w:rsid w:val="00F86FA3"/>
    <w:rsid w:val="00F903DF"/>
    <w:rsid w:val="00F933EC"/>
    <w:rsid w:val="00F9340A"/>
    <w:rsid w:val="00F94382"/>
    <w:rsid w:val="00F946F6"/>
    <w:rsid w:val="00F94F49"/>
    <w:rsid w:val="00F950BA"/>
    <w:rsid w:val="00F95990"/>
    <w:rsid w:val="00F974FC"/>
    <w:rsid w:val="00F977AE"/>
    <w:rsid w:val="00F97FD3"/>
    <w:rsid w:val="00FA00EA"/>
    <w:rsid w:val="00FA0FA5"/>
    <w:rsid w:val="00FA4547"/>
    <w:rsid w:val="00FA656E"/>
    <w:rsid w:val="00FB130B"/>
    <w:rsid w:val="00FB4262"/>
    <w:rsid w:val="00FB637F"/>
    <w:rsid w:val="00FB7F8F"/>
    <w:rsid w:val="00FC1613"/>
    <w:rsid w:val="00FC2569"/>
    <w:rsid w:val="00FC2E73"/>
    <w:rsid w:val="00FC4AF4"/>
    <w:rsid w:val="00FC6C35"/>
    <w:rsid w:val="00FC77A3"/>
    <w:rsid w:val="00FD1D8F"/>
    <w:rsid w:val="00FD2CC0"/>
    <w:rsid w:val="00FD4F36"/>
    <w:rsid w:val="00FD6890"/>
    <w:rsid w:val="00FE0EEF"/>
    <w:rsid w:val="00FE2A3A"/>
    <w:rsid w:val="00FE3DEC"/>
    <w:rsid w:val="00FE419D"/>
    <w:rsid w:val="00FE4202"/>
    <w:rsid w:val="00FE6984"/>
    <w:rsid w:val="00FF10CB"/>
    <w:rsid w:val="00FF44EE"/>
    <w:rsid w:val="00FF56BC"/>
    <w:rsid w:val="00FF5C9B"/>
    <w:rsid w:val="00FF7D1E"/>
    <w:rsid w:val="00FF7F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8E"/>
    <w:rPr>
      <w:sz w:val="24"/>
    </w:rPr>
  </w:style>
  <w:style w:type="paragraph" w:styleId="Ttulo1">
    <w:name w:val="heading 1"/>
    <w:basedOn w:val="Normal"/>
    <w:next w:val="Normal"/>
    <w:link w:val="Ttulo1Char"/>
    <w:uiPriority w:val="9"/>
    <w:qFormat/>
    <w:rsid w:val="004142A4"/>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2C1FF3"/>
    <w:pPr>
      <w:keepNext/>
      <w:autoSpaceDE w:val="0"/>
      <w:autoSpaceDN w:val="0"/>
      <w:adjustRightInd w:val="0"/>
      <w:outlineLvl w:val="1"/>
    </w:pPr>
    <w:rPr>
      <w:b/>
      <w:color w:val="000000"/>
      <w:sz w:val="40"/>
    </w:rPr>
  </w:style>
  <w:style w:type="paragraph" w:styleId="Ttulo3">
    <w:name w:val="heading 3"/>
    <w:basedOn w:val="Normal"/>
    <w:next w:val="Normal"/>
    <w:qFormat/>
    <w:rsid w:val="002C1FF3"/>
    <w:pPr>
      <w:keepNext/>
      <w:autoSpaceDE w:val="0"/>
      <w:autoSpaceDN w:val="0"/>
      <w:adjustRightInd w:val="0"/>
      <w:jc w:val="center"/>
      <w:outlineLvl w:val="2"/>
    </w:pPr>
    <w:rPr>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9A66C0"/>
    <w:pPr>
      <w:ind w:firstLine="708"/>
      <w:jc w:val="both"/>
    </w:pPr>
  </w:style>
  <w:style w:type="table" w:styleId="Tabelacomgrade">
    <w:name w:val="Table Grid"/>
    <w:basedOn w:val="Tabelanormal"/>
    <w:rsid w:val="00CE7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rsid w:val="002C1FF3"/>
    <w:pPr>
      <w:tabs>
        <w:tab w:val="center" w:pos="4252"/>
        <w:tab w:val="right" w:pos="8504"/>
      </w:tabs>
    </w:pPr>
    <w:rPr>
      <w:sz w:val="28"/>
    </w:rPr>
  </w:style>
  <w:style w:type="paragraph" w:styleId="Rodap">
    <w:name w:val="footer"/>
    <w:basedOn w:val="Normal"/>
    <w:rsid w:val="002C1FF3"/>
    <w:pPr>
      <w:tabs>
        <w:tab w:val="center" w:pos="4252"/>
        <w:tab w:val="right" w:pos="8504"/>
      </w:tabs>
    </w:pPr>
    <w:rPr>
      <w:sz w:val="28"/>
    </w:rPr>
  </w:style>
  <w:style w:type="paragraph" w:styleId="Corpodetexto">
    <w:name w:val="Body Text"/>
    <w:basedOn w:val="Normal"/>
    <w:link w:val="CorpodetextoChar"/>
    <w:rsid w:val="004142A4"/>
    <w:pPr>
      <w:spacing w:after="120"/>
    </w:pPr>
    <w:rPr>
      <w:sz w:val="28"/>
    </w:rPr>
  </w:style>
  <w:style w:type="paragraph" w:styleId="Ttulo">
    <w:name w:val="Title"/>
    <w:basedOn w:val="Normal"/>
    <w:qFormat/>
    <w:rsid w:val="004142A4"/>
    <w:pPr>
      <w:jc w:val="center"/>
    </w:pPr>
    <w:rPr>
      <w:b/>
      <w:sz w:val="36"/>
      <w:szCs w:val="24"/>
    </w:rPr>
  </w:style>
  <w:style w:type="paragraph" w:styleId="MapadoDocumento">
    <w:name w:val="Document Map"/>
    <w:basedOn w:val="Normal"/>
    <w:semiHidden/>
    <w:rsid w:val="005736A6"/>
    <w:pPr>
      <w:shd w:val="clear" w:color="auto" w:fill="000080"/>
    </w:pPr>
    <w:rPr>
      <w:rFonts w:ascii="Tahoma" w:hAnsi="Tahoma" w:cs="Tahoma"/>
      <w:sz w:val="20"/>
    </w:rPr>
  </w:style>
  <w:style w:type="paragraph" w:styleId="Textodebalo">
    <w:name w:val="Balloon Text"/>
    <w:basedOn w:val="Normal"/>
    <w:semiHidden/>
    <w:rsid w:val="008A1155"/>
    <w:rPr>
      <w:rFonts w:ascii="Tahoma" w:hAnsi="Tahoma" w:cs="Tahoma"/>
      <w:sz w:val="16"/>
      <w:szCs w:val="16"/>
    </w:rPr>
  </w:style>
  <w:style w:type="character" w:styleId="Hyperlink">
    <w:name w:val="Hyperlink"/>
    <w:rsid w:val="00F556D8"/>
    <w:rPr>
      <w:color w:val="0000FF"/>
      <w:u w:val="single"/>
    </w:rPr>
  </w:style>
  <w:style w:type="paragraph" w:styleId="TextosemFormatao">
    <w:name w:val="Plain Text"/>
    <w:basedOn w:val="Normal"/>
    <w:link w:val="TextosemFormataoChar"/>
    <w:rsid w:val="000768E0"/>
    <w:rPr>
      <w:rFonts w:ascii="Courier New" w:hAnsi="Courier New"/>
      <w:sz w:val="20"/>
    </w:rPr>
  </w:style>
  <w:style w:type="character" w:customStyle="1" w:styleId="TextosemFormataoChar">
    <w:name w:val="Texto sem Formatação Char"/>
    <w:link w:val="TextosemFormatao"/>
    <w:rsid w:val="000768E0"/>
    <w:rPr>
      <w:rFonts w:ascii="Courier New" w:hAnsi="Courier New"/>
    </w:rPr>
  </w:style>
  <w:style w:type="paragraph" w:styleId="NormalWeb">
    <w:name w:val="Normal (Web)"/>
    <w:basedOn w:val="Normal"/>
    <w:uiPriority w:val="99"/>
    <w:rsid w:val="00BA7E9C"/>
    <w:pPr>
      <w:spacing w:before="100" w:beforeAutospacing="1" w:after="100" w:afterAutospacing="1"/>
    </w:pPr>
    <w:rPr>
      <w:color w:val="000000"/>
      <w:szCs w:val="24"/>
    </w:rPr>
  </w:style>
  <w:style w:type="character" w:customStyle="1" w:styleId="RecuodecorpodetextoChar">
    <w:name w:val="Recuo de corpo de texto Char"/>
    <w:link w:val="Recuodecorpodetexto"/>
    <w:uiPriority w:val="99"/>
    <w:rsid w:val="00D00624"/>
    <w:rPr>
      <w:sz w:val="24"/>
    </w:rPr>
  </w:style>
  <w:style w:type="character" w:customStyle="1" w:styleId="Ttulo1Char">
    <w:name w:val="Título 1 Char"/>
    <w:basedOn w:val="Fontepargpadro"/>
    <w:link w:val="Ttulo1"/>
    <w:uiPriority w:val="9"/>
    <w:rsid w:val="00F6068E"/>
    <w:rPr>
      <w:rFonts w:ascii="Arial" w:hAnsi="Arial" w:cs="Arial"/>
      <w:b/>
      <w:bCs/>
      <w:kern w:val="32"/>
      <w:sz w:val="32"/>
      <w:szCs w:val="32"/>
    </w:rPr>
  </w:style>
  <w:style w:type="character" w:customStyle="1" w:styleId="CorpodetextoChar">
    <w:name w:val="Corpo de texto Char"/>
    <w:basedOn w:val="Fontepargpadro"/>
    <w:link w:val="Corpodetexto"/>
    <w:rsid w:val="00F6068E"/>
    <w:rPr>
      <w:sz w:val="28"/>
    </w:rPr>
  </w:style>
  <w:style w:type="paragraph" w:styleId="PargrafodaLista">
    <w:name w:val="List Paragraph"/>
    <w:basedOn w:val="Normal"/>
    <w:uiPriority w:val="34"/>
    <w:qFormat/>
    <w:rsid w:val="00E668C0"/>
    <w:pPr>
      <w:spacing w:after="160" w:line="259" w:lineRule="auto"/>
      <w:ind w:left="720"/>
      <w:contextualSpacing/>
    </w:pPr>
    <w:rPr>
      <w:rFonts w:asciiTheme="minorHAnsi" w:eastAsiaTheme="minorHAnsi" w:hAnsiTheme="minorHAnsi" w:cstheme="minorBidi"/>
      <w:sz w:val="22"/>
      <w:szCs w:val="22"/>
      <w:lang w:eastAsia="en-US"/>
    </w:rPr>
  </w:style>
  <w:style w:type="paragraph" w:styleId="Corpodetexto2">
    <w:name w:val="Body Text 2"/>
    <w:basedOn w:val="Normal"/>
    <w:link w:val="Corpodetexto2Char"/>
    <w:uiPriority w:val="99"/>
    <w:unhideWhenUsed/>
    <w:rsid w:val="00541E41"/>
    <w:pPr>
      <w:spacing w:after="120" w:line="480" w:lineRule="auto"/>
    </w:pPr>
    <w:rPr>
      <w:sz w:val="28"/>
    </w:rPr>
  </w:style>
  <w:style w:type="character" w:customStyle="1" w:styleId="Corpodetexto2Char">
    <w:name w:val="Corpo de texto 2 Char"/>
    <w:basedOn w:val="Fontepargpadro"/>
    <w:link w:val="Corpodetexto2"/>
    <w:uiPriority w:val="99"/>
    <w:rsid w:val="00541E41"/>
    <w:rPr>
      <w:sz w:val="28"/>
    </w:rPr>
  </w:style>
</w:styles>
</file>

<file path=word/webSettings.xml><?xml version="1.0" encoding="utf-8"?>
<w:webSettings xmlns:r="http://schemas.openxmlformats.org/officeDocument/2006/relationships" xmlns:w="http://schemas.openxmlformats.org/wordprocessingml/2006/main">
  <w:divs>
    <w:div w:id="291643873">
      <w:bodyDiv w:val="1"/>
      <w:marLeft w:val="0"/>
      <w:marRight w:val="0"/>
      <w:marTop w:val="0"/>
      <w:marBottom w:val="0"/>
      <w:divBdr>
        <w:top w:val="none" w:sz="0" w:space="0" w:color="auto"/>
        <w:left w:val="none" w:sz="0" w:space="0" w:color="auto"/>
        <w:bottom w:val="none" w:sz="0" w:space="0" w:color="auto"/>
        <w:right w:val="none" w:sz="0" w:space="0" w:color="auto"/>
      </w:divBdr>
    </w:div>
    <w:div w:id="365908434">
      <w:bodyDiv w:val="1"/>
      <w:marLeft w:val="0"/>
      <w:marRight w:val="0"/>
      <w:marTop w:val="0"/>
      <w:marBottom w:val="0"/>
      <w:divBdr>
        <w:top w:val="none" w:sz="0" w:space="0" w:color="auto"/>
        <w:left w:val="none" w:sz="0" w:space="0" w:color="auto"/>
        <w:bottom w:val="none" w:sz="0" w:space="0" w:color="auto"/>
        <w:right w:val="none" w:sz="0" w:space="0" w:color="auto"/>
      </w:divBdr>
    </w:div>
    <w:div w:id="587496170">
      <w:bodyDiv w:val="1"/>
      <w:marLeft w:val="0"/>
      <w:marRight w:val="0"/>
      <w:marTop w:val="0"/>
      <w:marBottom w:val="0"/>
      <w:divBdr>
        <w:top w:val="none" w:sz="0" w:space="0" w:color="auto"/>
        <w:left w:val="none" w:sz="0" w:space="0" w:color="auto"/>
        <w:bottom w:val="none" w:sz="0" w:space="0" w:color="auto"/>
        <w:right w:val="none" w:sz="0" w:space="0" w:color="auto"/>
      </w:divBdr>
    </w:div>
    <w:div w:id="595358371">
      <w:bodyDiv w:val="1"/>
      <w:marLeft w:val="0"/>
      <w:marRight w:val="0"/>
      <w:marTop w:val="0"/>
      <w:marBottom w:val="0"/>
      <w:divBdr>
        <w:top w:val="none" w:sz="0" w:space="0" w:color="auto"/>
        <w:left w:val="none" w:sz="0" w:space="0" w:color="auto"/>
        <w:bottom w:val="none" w:sz="0" w:space="0" w:color="auto"/>
        <w:right w:val="none" w:sz="0" w:space="0" w:color="auto"/>
      </w:divBdr>
    </w:div>
    <w:div w:id="638875151">
      <w:bodyDiv w:val="1"/>
      <w:marLeft w:val="0"/>
      <w:marRight w:val="0"/>
      <w:marTop w:val="0"/>
      <w:marBottom w:val="0"/>
      <w:divBdr>
        <w:top w:val="none" w:sz="0" w:space="0" w:color="auto"/>
        <w:left w:val="none" w:sz="0" w:space="0" w:color="auto"/>
        <w:bottom w:val="none" w:sz="0" w:space="0" w:color="auto"/>
        <w:right w:val="none" w:sz="0" w:space="0" w:color="auto"/>
      </w:divBdr>
    </w:div>
    <w:div w:id="900410289">
      <w:bodyDiv w:val="1"/>
      <w:marLeft w:val="0"/>
      <w:marRight w:val="0"/>
      <w:marTop w:val="0"/>
      <w:marBottom w:val="0"/>
      <w:divBdr>
        <w:top w:val="none" w:sz="0" w:space="0" w:color="auto"/>
        <w:left w:val="none" w:sz="0" w:space="0" w:color="auto"/>
        <w:bottom w:val="none" w:sz="0" w:space="0" w:color="auto"/>
        <w:right w:val="none" w:sz="0" w:space="0" w:color="auto"/>
      </w:divBdr>
    </w:div>
    <w:div w:id="964191641">
      <w:bodyDiv w:val="1"/>
      <w:marLeft w:val="0"/>
      <w:marRight w:val="0"/>
      <w:marTop w:val="0"/>
      <w:marBottom w:val="0"/>
      <w:divBdr>
        <w:top w:val="none" w:sz="0" w:space="0" w:color="auto"/>
        <w:left w:val="none" w:sz="0" w:space="0" w:color="auto"/>
        <w:bottom w:val="none" w:sz="0" w:space="0" w:color="auto"/>
        <w:right w:val="none" w:sz="0" w:space="0" w:color="auto"/>
      </w:divBdr>
    </w:div>
    <w:div w:id="988902943">
      <w:bodyDiv w:val="1"/>
      <w:marLeft w:val="0"/>
      <w:marRight w:val="0"/>
      <w:marTop w:val="0"/>
      <w:marBottom w:val="0"/>
      <w:divBdr>
        <w:top w:val="none" w:sz="0" w:space="0" w:color="auto"/>
        <w:left w:val="none" w:sz="0" w:space="0" w:color="auto"/>
        <w:bottom w:val="none" w:sz="0" w:space="0" w:color="auto"/>
        <w:right w:val="none" w:sz="0" w:space="0" w:color="auto"/>
      </w:divBdr>
    </w:div>
    <w:div w:id="1112239430">
      <w:bodyDiv w:val="1"/>
      <w:marLeft w:val="0"/>
      <w:marRight w:val="0"/>
      <w:marTop w:val="0"/>
      <w:marBottom w:val="0"/>
      <w:divBdr>
        <w:top w:val="none" w:sz="0" w:space="0" w:color="auto"/>
        <w:left w:val="none" w:sz="0" w:space="0" w:color="auto"/>
        <w:bottom w:val="none" w:sz="0" w:space="0" w:color="auto"/>
        <w:right w:val="none" w:sz="0" w:space="0" w:color="auto"/>
      </w:divBdr>
    </w:div>
    <w:div w:id="1219434379">
      <w:bodyDiv w:val="1"/>
      <w:marLeft w:val="0"/>
      <w:marRight w:val="0"/>
      <w:marTop w:val="0"/>
      <w:marBottom w:val="0"/>
      <w:divBdr>
        <w:top w:val="none" w:sz="0" w:space="0" w:color="auto"/>
        <w:left w:val="none" w:sz="0" w:space="0" w:color="auto"/>
        <w:bottom w:val="none" w:sz="0" w:space="0" w:color="auto"/>
        <w:right w:val="none" w:sz="0" w:space="0" w:color="auto"/>
      </w:divBdr>
    </w:div>
    <w:div w:id="1546331352">
      <w:bodyDiv w:val="1"/>
      <w:marLeft w:val="0"/>
      <w:marRight w:val="0"/>
      <w:marTop w:val="0"/>
      <w:marBottom w:val="0"/>
      <w:divBdr>
        <w:top w:val="none" w:sz="0" w:space="0" w:color="auto"/>
        <w:left w:val="none" w:sz="0" w:space="0" w:color="auto"/>
        <w:bottom w:val="none" w:sz="0" w:space="0" w:color="auto"/>
        <w:right w:val="none" w:sz="0" w:space="0" w:color="auto"/>
      </w:divBdr>
    </w:div>
    <w:div w:id="1852407555">
      <w:bodyDiv w:val="1"/>
      <w:marLeft w:val="0"/>
      <w:marRight w:val="0"/>
      <w:marTop w:val="0"/>
      <w:marBottom w:val="0"/>
      <w:divBdr>
        <w:top w:val="none" w:sz="0" w:space="0" w:color="auto"/>
        <w:left w:val="none" w:sz="0" w:space="0" w:color="auto"/>
        <w:bottom w:val="none" w:sz="0" w:space="0" w:color="auto"/>
        <w:right w:val="none" w:sz="0" w:space="0" w:color="auto"/>
      </w:divBdr>
    </w:div>
    <w:div w:id="2075423567">
      <w:bodyDiv w:val="1"/>
      <w:marLeft w:val="0"/>
      <w:marRight w:val="0"/>
      <w:marTop w:val="0"/>
      <w:marBottom w:val="0"/>
      <w:divBdr>
        <w:top w:val="none" w:sz="0" w:space="0" w:color="auto"/>
        <w:left w:val="none" w:sz="0" w:space="0" w:color="auto"/>
        <w:bottom w:val="none" w:sz="0" w:space="0" w:color="auto"/>
        <w:right w:val="none" w:sz="0" w:space="0" w:color="auto"/>
      </w:divBdr>
    </w:div>
    <w:div w:id="2088114273">
      <w:bodyDiv w:val="1"/>
      <w:marLeft w:val="0"/>
      <w:marRight w:val="0"/>
      <w:marTop w:val="0"/>
      <w:marBottom w:val="0"/>
      <w:divBdr>
        <w:top w:val="none" w:sz="0" w:space="0" w:color="auto"/>
        <w:left w:val="none" w:sz="0" w:space="0" w:color="auto"/>
        <w:bottom w:val="none" w:sz="0" w:space="0" w:color="auto"/>
        <w:right w:val="none" w:sz="0" w:space="0" w:color="auto"/>
      </w:divBdr>
    </w:div>
    <w:div w:id="210318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ourdes.sp.gov.br" TargetMode="External"/><Relationship Id="rId2" Type="http://schemas.openxmlformats.org/officeDocument/2006/relationships/hyperlink" Target="mailto:prefeita@lourdes.sp.gov.br" TargetMode="External"/><Relationship Id="rId1"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ecretaria\Desktop\PAPEL%20TIMBRADO%20%20correto%202017_wordmaismodern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B4F2B-E87A-4C70-8086-38203349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  correto 2017_wordmaismoderno (1)</Template>
  <TotalTime>11</TotalTime>
  <Pages>7</Pages>
  <Words>1985</Words>
  <Characters>10722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PORTARIA Nº 1371/06</vt:lpstr>
    </vt:vector>
  </TitlesOfParts>
  <Company/>
  <LinksUpToDate>false</LinksUpToDate>
  <CharactersWithSpaces>12682</CharactersWithSpaces>
  <SharedDoc>false</SharedDoc>
  <HLinks>
    <vt:vector size="12" baseType="variant">
      <vt:variant>
        <vt:i4>4915205</vt:i4>
      </vt:variant>
      <vt:variant>
        <vt:i4>3</vt:i4>
      </vt:variant>
      <vt:variant>
        <vt:i4>0</vt:i4>
      </vt:variant>
      <vt:variant>
        <vt:i4>5</vt:i4>
      </vt:variant>
      <vt:variant>
        <vt:lpwstr>http://www.lourdes.sp.gov.br/</vt:lpwstr>
      </vt:variant>
      <vt:variant>
        <vt:lpwstr/>
      </vt:variant>
      <vt:variant>
        <vt:i4>7536708</vt:i4>
      </vt:variant>
      <vt:variant>
        <vt:i4>0</vt:i4>
      </vt:variant>
      <vt:variant>
        <vt:i4>0</vt:i4>
      </vt:variant>
      <vt:variant>
        <vt:i4>5</vt:i4>
      </vt:variant>
      <vt:variant>
        <vt:lpwstr>mailto:prefeita@lourdes.sp.gov.br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1371/06</dc:title>
  <dc:creator>root</dc:creator>
  <cp:lastModifiedBy>User</cp:lastModifiedBy>
  <cp:revision>5</cp:revision>
  <cp:lastPrinted>2020-05-18T22:21:00Z</cp:lastPrinted>
  <dcterms:created xsi:type="dcterms:W3CDTF">2020-05-15T11:53:00Z</dcterms:created>
  <dcterms:modified xsi:type="dcterms:W3CDTF">2020-05-18T22:22:00Z</dcterms:modified>
</cp:coreProperties>
</file>